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BE72A" w14:textId="48256AD2" w:rsidR="002A1A12" w:rsidRPr="00816558" w:rsidRDefault="002A1A12" w:rsidP="002A1A12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  <w:r w:rsidRPr="00816558">
        <w:rPr>
          <w:rFonts w:ascii="ＭＳ 明朝" w:hAnsi="ＭＳ 明朝" w:hint="eastAsia"/>
        </w:rPr>
        <w:t>様式第</w:t>
      </w:r>
      <w:r w:rsidR="00677B9A">
        <w:rPr>
          <w:rFonts w:ascii="ＭＳ 明朝" w:hAnsi="ＭＳ 明朝" w:hint="eastAsia"/>
        </w:rPr>
        <w:t>８</w:t>
      </w:r>
      <w:r w:rsidRPr="00816558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の２</w:t>
      </w:r>
    </w:p>
    <w:p w14:paraId="02A010C6" w14:textId="77777777" w:rsidR="002A1A12" w:rsidRPr="00816558" w:rsidRDefault="002A1A12" w:rsidP="002A1A12">
      <w:pPr>
        <w:autoSpaceDE w:val="0"/>
        <w:autoSpaceDN w:val="0"/>
        <w:rPr>
          <w:rFonts w:ascii="ＭＳ 明朝" w:hAnsi="ＭＳ 明朝"/>
        </w:rPr>
      </w:pPr>
    </w:p>
    <w:p w14:paraId="51B03F97" w14:textId="0F558B75" w:rsidR="002A1A12" w:rsidRPr="00393295" w:rsidRDefault="002A1A12" w:rsidP="002A1A12">
      <w:pPr>
        <w:autoSpaceDE w:val="0"/>
        <w:autoSpaceDN w:val="0"/>
        <w:jc w:val="center"/>
        <w:rPr>
          <w:rFonts w:ascii="ＭＳ 明朝" w:hAnsi="ＭＳ 明朝"/>
          <w:sz w:val="36"/>
        </w:rPr>
      </w:pPr>
      <w:r w:rsidRPr="00393295">
        <w:rPr>
          <w:rFonts w:ascii="ＭＳ 明朝" w:hAnsi="ＭＳ 明朝" w:hint="eastAsia"/>
          <w:sz w:val="36"/>
        </w:rPr>
        <w:t>活動</w:t>
      </w:r>
      <w:r w:rsidR="006F47BF">
        <w:rPr>
          <w:rFonts w:ascii="ＭＳ 明朝" w:hAnsi="ＭＳ 明朝" w:hint="eastAsia"/>
          <w:sz w:val="36"/>
        </w:rPr>
        <w:t>実績</w:t>
      </w:r>
      <w:r w:rsidRPr="00393295">
        <w:rPr>
          <w:rFonts w:ascii="ＭＳ 明朝" w:hAnsi="ＭＳ 明朝" w:hint="eastAsia"/>
          <w:sz w:val="36"/>
        </w:rPr>
        <w:t>報告書</w:t>
      </w:r>
    </w:p>
    <w:p w14:paraId="71845E85" w14:textId="77777777" w:rsidR="002A1A12" w:rsidRPr="00816558" w:rsidRDefault="002A1A12" w:rsidP="002A1A12">
      <w:pPr>
        <w:autoSpaceDE w:val="0"/>
        <w:autoSpaceDN w:val="0"/>
        <w:ind w:right="840"/>
        <w:rPr>
          <w:rFonts w:ascii="ＭＳ 明朝" w:hAnsi="ＭＳ 明朝"/>
          <w:dstrike/>
        </w:rPr>
      </w:pPr>
    </w:p>
    <w:p w14:paraId="7E2AFCEA" w14:textId="02C0C947" w:rsidR="002A1A12" w:rsidRDefault="002A1A12" w:rsidP="002A1A12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776D13">
        <w:rPr>
          <w:rFonts w:hint="eastAsia"/>
          <w:sz w:val="22"/>
        </w:rPr>
        <w:t>神 戸 市 長　宛</w:t>
      </w:r>
    </w:p>
    <w:tbl>
      <w:tblPr>
        <w:tblStyle w:val="3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3969"/>
        <w:gridCol w:w="1984"/>
        <w:gridCol w:w="1701"/>
      </w:tblGrid>
      <w:tr w:rsidR="00B039A1" w:rsidRPr="001A7BC1" w14:paraId="33B055B3" w14:textId="77777777" w:rsidTr="00B03AD5">
        <w:tc>
          <w:tcPr>
            <w:tcW w:w="624" w:type="dxa"/>
            <w:vMerge w:val="restart"/>
            <w:shd w:val="clear" w:color="auto" w:fill="auto"/>
            <w:textDirection w:val="tbRlV"/>
            <w:vAlign w:val="center"/>
          </w:tcPr>
          <w:p w14:paraId="5C9DC77E" w14:textId="77777777" w:rsidR="00B039A1" w:rsidRPr="001A7BC1" w:rsidRDefault="00B039A1" w:rsidP="00B03AD5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1A7BC1">
              <w:rPr>
                <w:rFonts w:asciiTheme="minorEastAsia" w:hAnsiTheme="minorEastAsia" w:hint="eastAsia"/>
                <w:szCs w:val="21"/>
              </w:rPr>
              <w:t>活用団体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0CE8" w14:textId="77777777" w:rsidR="00B039A1" w:rsidRPr="001A7BC1" w:rsidRDefault="00B039A1" w:rsidP="00B03A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BC1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14:paraId="592AFBD8" w14:textId="77777777" w:rsidR="00B039A1" w:rsidRPr="001A7BC1" w:rsidRDefault="00B039A1" w:rsidP="00B03A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10C65F5" w14:textId="77777777" w:rsidR="00B039A1" w:rsidRPr="001A7BC1" w:rsidRDefault="00B039A1" w:rsidP="00B03A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BC1">
              <w:rPr>
                <w:rFonts w:asciiTheme="minorEastAsia" w:hAnsiTheme="minorEastAsia"/>
                <w:szCs w:val="21"/>
              </w:rPr>
              <w:fldChar w:fldCharType="begin"/>
            </w:r>
            <w:r w:rsidRPr="001A7BC1">
              <w:rPr>
                <w:rFonts w:asciiTheme="minorEastAsia" w:hAnsiTheme="minorEastAsia"/>
                <w:szCs w:val="21"/>
              </w:rPr>
              <w:instrText xml:space="preserve"> </w:instrText>
            </w:r>
            <w:r w:rsidRPr="001A7BC1"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1A7BC1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 w:rsidRPr="001A7BC1">
              <w:rPr>
                <w:rFonts w:asciiTheme="minorEastAsia" w:hAnsiTheme="minorEastAsia" w:hint="eastAsia"/>
                <w:szCs w:val="21"/>
              </w:rPr>
              <w:instrText>,印)</w:instrText>
            </w:r>
            <w:r w:rsidRPr="001A7BC1"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B039A1" w:rsidRPr="001A7BC1" w14:paraId="2B3BDF46" w14:textId="77777777" w:rsidTr="00B03AD5">
        <w:tc>
          <w:tcPr>
            <w:tcW w:w="624" w:type="dxa"/>
            <w:vMerge/>
            <w:shd w:val="clear" w:color="auto" w:fill="auto"/>
          </w:tcPr>
          <w:p w14:paraId="0ED48ADF" w14:textId="77777777" w:rsidR="00B039A1" w:rsidRPr="001A7BC1" w:rsidRDefault="00B039A1" w:rsidP="00B03A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E0547F" w14:textId="77777777" w:rsidR="00B039A1" w:rsidRPr="001A7BC1" w:rsidRDefault="00B039A1" w:rsidP="00B03A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BC1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B164A8D" w14:textId="77777777" w:rsidR="00B039A1" w:rsidRPr="001A7BC1" w:rsidRDefault="00B039A1" w:rsidP="00B03A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0136E8D4" w14:textId="77777777" w:rsidR="00B039A1" w:rsidRPr="001A7BC1" w:rsidRDefault="00B039A1" w:rsidP="00B03AD5">
            <w:pPr>
              <w:rPr>
                <w:rFonts w:asciiTheme="minorEastAsia" w:hAnsiTheme="minorEastAsia"/>
                <w:szCs w:val="21"/>
              </w:rPr>
            </w:pPr>
            <w:r w:rsidRPr="001A7BC1">
              <w:rPr>
                <w:rFonts w:asciiTheme="minorEastAsia" w:hAnsiTheme="minorEastAsia" w:hint="eastAsia"/>
                <w:szCs w:val="21"/>
              </w:rPr>
              <w:t>(団体第　　　号)</w:t>
            </w:r>
          </w:p>
        </w:tc>
        <w:tc>
          <w:tcPr>
            <w:tcW w:w="1701" w:type="dxa"/>
            <w:vMerge/>
            <w:vAlign w:val="center"/>
          </w:tcPr>
          <w:p w14:paraId="328ECC2E" w14:textId="77777777" w:rsidR="00B039A1" w:rsidRPr="001A7BC1" w:rsidRDefault="00B039A1" w:rsidP="00B03A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39A1" w:rsidRPr="001A7BC1" w14:paraId="7BBABF97" w14:textId="77777777" w:rsidTr="00B03AD5">
        <w:tc>
          <w:tcPr>
            <w:tcW w:w="624" w:type="dxa"/>
            <w:vMerge/>
            <w:shd w:val="clear" w:color="auto" w:fill="auto"/>
          </w:tcPr>
          <w:p w14:paraId="32F14840" w14:textId="77777777" w:rsidR="00B039A1" w:rsidRPr="001A7BC1" w:rsidRDefault="00B039A1" w:rsidP="00B03A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D89D7" w14:textId="77777777" w:rsidR="00B039A1" w:rsidRPr="001A7BC1" w:rsidRDefault="00B039A1" w:rsidP="00B03A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BC1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4DE359" w14:textId="77777777" w:rsidR="00B039A1" w:rsidRPr="001A7BC1" w:rsidRDefault="00B039A1" w:rsidP="00B03A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D178E4C" w14:textId="77777777" w:rsidR="00B039A1" w:rsidRPr="001A7BC1" w:rsidRDefault="00B039A1" w:rsidP="00B03A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39A1" w:rsidRPr="001A7BC1" w14:paraId="5095ADB1" w14:textId="77777777" w:rsidTr="00B03AD5">
        <w:trPr>
          <w:gridAfter w:val="1"/>
          <w:wAfter w:w="1701" w:type="dxa"/>
        </w:trPr>
        <w:tc>
          <w:tcPr>
            <w:tcW w:w="624" w:type="dxa"/>
            <w:vMerge/>
            <w:shd w:val="clear" w:color="auto" w:fill="auto"/>
          </w:tcPr>
          <w:p w14:paraId="4654F6B8" w14:textId="77777777" w:rsidR="00B039A1" w:rsidRPr="001A7BC1" w:rsidRDefault="00B039A1" w:rsidP="00B03A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89DC37" w14:textId="77777777" w:rsidR="00B039A1" w:rsidRPr="001A7BC1" w:rsidRDefault="00B039A1" w:rsidP="00B03A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BC1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953" w:type="dxa"/>
            <w:gridSpan w:val="2"/>
            <w:vAlign w:val="center"/>
          </w:tcPr>
          <w:p w14:paraId="77D20EFB" w14:textId="77777777" w:rsidR="00B039A1" w:rsidRPr="001A7BC1" w:rsidRDefault="00B039A1" w:rsidP="00B03A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39A1" w:rsidRPr="001A7BC1" w14:paraId="1724F7AF" w14:textId="77777777" w:rsidTr="00B03AD5">
        <w:trPr>
          <w:gridAfter w:val="1"/>
          <w:wAfter w:w="1701" w:type="dxa"/>
        </w:trPr>
        <w:tc>
          <w:tcPr>
            <w:tcW w:w="624" w:type="dxa"/>
            <w:vMerge/>
            <w:shd w:val="clear" w:color="auto" w:fill="auto"/>
          </w:tcPr>
          <w:p w14:paraId="1935388B" w14:textId="77777777" w:rsidR="00B039A1" w:rsidRPr="001A7BC1" w:rsidRDefault="00B039A1" w:rsidP="00B03A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C6ECC9" w14:textId="77777777" w:rsidR="00B039A1" w:rsidRPr="001A7BC1" w:rsidRDefault="00B039A1" w:rsidP="00B03A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BC1">
              <w:rPr>
                <w:rFonts w:asciiTheme="minorEastAsia" w:hAnsiTheme="minorEastAsia" w:hint="eastAsia"/>
                <w:szCs w:val="21"/>
              </w:rPr>
              <w:t>Ｅメール</w:t>
            </w:r>
          </w:p>
        </w:tc>
        <w:tc>
          <w:tcPr>
            <w:tcW w:w="5953" w:type="dxa"/>
            <w:gridSpan w:val="2"/>
            <w:vAlign w:val="center"/>
          </w:tcPr>
          <w:p w14:paraId="4F76AF03" w14:textId="77777777" w:rsidR="00B039A1" w:rsidRPr="001A7BC1" w:rsidRDefault="00B039A1" w:rsidP="00B03AD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F4D1BD0" w14:textId="77777777" w:rsidR="002A1A12" w:rsidRDefault="002A1A12" w:rsidP="002A1A12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7"/>
        <w:tblW w:w="8857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2"/>
        <w:gridCol w:w="1076"/>
        <w:gridCol w:w="7159"/>
      </w:tblGrid>
      <w:tr w:rsidR="002A1A12" w:rsidRPr="00200C77" w14:paraId="7DFF7D78" w14:textId="77777777" w:rsidTr="00B03AD5">
        <w:tc>
          <w:tcPr>
            <w:tcW w:w="622" w:type="dxa"/>
            <w:vMerge w:val="restart"/>
            <w:shd w:val="clear" w:color="auto" w:fill="auto"/>
            <w:textDirection w:val="tbRlV"/>
            <w:vAlign w:val="center"/>
          </w:tcPr>
          <w:p w14:paraId="1C30A80C" w14:textId="77777777" w:rsidR="002A1A12" w:rsidRDefault="002A1A12" w:rsidP="00B03AD5">
            <w:pPr>
              <w:ind w:left="158" w:right="113" w:hanging="15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問合せ先（事業担当者）</w:t>
            </w:r>
          </w:p>
        </w:tc>
        <w:tc>
          <w:tcPr>
            <w:tcW w:w="82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B91A7" w14:textId="77777777" w:rsidR="002A1A12" w:rsidRPr="00965639" w:rsidRDefault="002A1A12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 w:rsidRPr="00965639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上記代表者と同じ（問合せ先の記入は省略）</w:t>
            </w:r>
          </w:p>
        </w:tc>
      </w:tr>
      <w:tr w:rsidR="002A1A12" w:rsidRPr="00200C77" w14:paraId="66B21ADD" w14:textId="77777777" w:rsidTr="00B03AD5">
        <w:tc>
          <w:tcPr>
            <w:tcW w:w="622" w:type="dxa"/>
            <w:vMerge/>
            <w:shd w:val="clear" w:color="auto" w:fill="auto"/>
            <w:textDirection w:val="tbRlV"/>
            <w:vAlign w:val="center"/>
          </w:tcPr>
          <w:p w14:paraId="4D7D6193" w14:textId="77777777" w:rsidR="002A1A12" w:rsidRPr="00200C77" w:rsidRDefault="002A1A12" w:rsidP="00B03AD5">
            <w:pPr>
              <w:ind w:left="158" w:right="113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51D57" w14:textId="77777777" w:rsidR="002A1A12" w:rsidRPr="00200C77" w:rsidRDefault="002A1A12" w:rsidP="00B03AD5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159" w:type="dxa"/>
            <w:tcBorders>
              <w:bottom w:val="single" w:sz="4" w:space="0" w:color="auto"/>
            </w:tcBorders>
            <w:vAlign w:val="center"/>
          </w:tcPr>
          <w:p w14:paraId="6B1383BF" w14:textId="77777777" w:rsidR="002A1A12" w:rsidRPr="00965639" w:rsidRDefault="002A1A12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</w:tr>
      <w:tr w:rsidR="002A1A12" w:rsidRPr="00200C77" w14:paraId="60FEAAA6" w14:textId="77777777" w:rsidTr="00B03AD5">
        <w:tc>
          <w:tcPr>
            <w:tcW w:w="622" w:type="dxa"/>
            <w:vMerge/>
            <w:shd w:val="clear" w:color="auto" w:fill="auto"/>
          </w:tcPr>
          <w:p w14:paraId="59BD8074" w14:textId="77777777" w:rsidR="002A1A12" w:rsidRPr="00200C77" w:rsidRDefault="002A1A12" w:rsidP="00B03AD5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F5B8C2" w14:textId="77777777" w:rsidR="002A1A12" w:rsidRPr="00AF18AF" w:rsidRDefault="002A1A12" w:rsidP="00B03AD5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1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BDC36A" w14:textId="77777777" w:rsidR="002A1A12" w:rsidRPr="00965639" w:rsidRDefault="002A1A12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</w:tr>
      <w:tr w:rsidR="002A1A12" w:rsidRPr="00200C77" w14:paraId="3A790D1E" w14:textId="77777777" w:rsidTr="00B03AD5">
        <w:tc>
          <w:tcPr>
            <w:tcW w:w="622" w:type="dxa"/>
            <w:vMerge/>
            <w:shd w:val="clear" w:color="auto" w:fill="auto"/>
          </w:tcPr>
          <w:p w14:paraId="24E586C9" w14:textId="77777777" w:rsidR="002A1A12" w:rsidRPr="00200C77" w:rsidRDefault="002A1A12" w:rsidP="00B03AD5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147096C1" w14:textId="77777777" w:rsidR="002A1A12" w:rsidRPr="00200C77" w:rsidRDefault="002A1A12" w:rsidP="00B03AD5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159" w:type="dxa"/>
            <w:vAlign w:val="center"/>
          </w:tcPr>
          <w:p w14:paraId="3E541366" w14:textId="77777777" w:rsidR="002A1A12" w:rsidRPr="00965639" w:rsidRDefault="002A1A12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</w:tr>
      <w:tr w:rsidR="002A1A12" w:rsidRPr="00200C77" w14:paraId="5444B298" w14:textId="77777777" w:rsidTr="002A1A12">
        <w:trPr>
          <w:trHeight w:val="693"/>
        </w:trPr>
        <w:tc>
          <w:tcPr>
            <w:tcW w:w="622" w:type="dxa"/>
            <w:vMerge/>
            <w:shd w:val="clear" w:color="auto" w:fill="auto"/>
          </w:tcPr>
          <w:p w14:paraId="50F9024D" w14:textId="77777777" w:rsidR="002A1A12" w:rsidRPr="00200C77" w:rsidRDefault="002A1A12" w:rsidP="00B03AD5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7BDA2BF8" w14:textId="77777777" w:rsidR="002A1A12" w:rsidRPr="00200C77" w:rsidRDefault="002A1A12" w:rsidP="00B03AD5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Ｅメール</w:t>
            </w:r>
          </w:p>
        </w:tc>
        <w:tc>
          <w:tcPr>
            <w:tcW w:w="7159" w:type="dxa"/>
            <w:vAlign w:val="center"/>
          </w:tcPr>
          <w:p w14:paraId="7BD5CDCA" w14:textId="77777777" w:rsidR="002A1A12" w:rsidRPr="00965639" w:rsidRDefault="002A1A12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</w:tr>
    </w:tbl>
    <w:p w14:paraId="7B7F0100" w14:textId="77777777" w:rsidR="006F47BF" w:rsidRDefault="006F47BF" w:rsidP="006F47BF">
      <w:pPr>
        <w:autoSpaceDE w:val="0"/>
        <w:autoSpaceDN w:val="0"/>
        <w:ind w:leftChars="100" w:left="210" w:firstLineChars="100" w:firstLine="220"/>
        <w:rPr>
          <w:sz w:val="22"/>
        </w:rPr>
      </w:pPr>
    </w:p>
    <w:p w14:paraId="7FB2BDB1" w14:textId="2D0AF0A7" w:rsidR="006F47BF" w:rsidRDefault="006F47BF" w:rsidP="006F47BF">
      <w:pPr>
        <w:autoSpaceDE w:val="0"/>
        <w:autoSpaceDN w:val="0"/>
        <w:ind w:leftChars="100" w:left="210" w:firstLineChars="100" w:firstLine="220"/>
        <w:rPr>
          <w:sz w:val="22"/>
        </w:rPr>
      </w:pPr>
      <w:r w:rsidRPr="00776D13">
        <w:rPr>
          <w:rFonts w:hint="eastAsia"/>
          <w:sz w:val="22"/>
        </w:rPr>
        <w:t>私は、</w:t>
      </w:r>
      <w:r w:rsidR="0061316C">
        <w:rPr>
          <w:rFonts w:hint="eastAsia"/>
          <w:sz w:val="22"/>
        </w:rPr>
        <w:t>所有者が空き家地域利用応援制度／空き地活用応援（維持費用補助</w:t>
      </w:r>
      <w:r>
        <w:rPr>
          <w:rFonts w:hint="eastAsia"/>
          <w:sz w:val="22"/>
        </w:rPr>
        <w:t>）の実績報告</w:t>
      </w:r>
      <w:r w:rsidRPr="00043C63">
        <w:rPr>
          <w:rFonts w:hint="eastAsia"/>
          <w:sz w:val="22"/>
        </w:rPr>
        <w:t>申請</w:t>
      </w:r>
      <w:r>
        <w:rPr>
          <w:rFonts w:hint="eastAsia"/>
          <w:sz w:val="22"/>
        </w:rPr>
        <w:t>を行うにあたり下記の通り報告します</w:t>
      </w:r>
      <w:r w:rsidRPr="00043C63">
        <w:rPr>
          <w:rFonts w:hint="eastAsia"/>
          <w:sz w:val="22"/>
        </w:rPr>
        <w:t>。</w:t>
      </w:r>
    </w:p>
    <w:p w14:paraId="3E4CC92B" w14:textId="0F1526AA" w:rsidR="006F47BF" w:rsidRDefault="006F47BF" w:rsidP="006F47BF">
      <w:pPr>
        <w:autoSpaceDE w:val="0"/>
        <w:autoSpaceDN w:val="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7"/>
        <w:tblW w:w="8919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4"/>
        <w:gridCol w:w="7255"/>
      </w:tblGrid>
      <w:tr w:rsidR="006F47BF" w:rsidRPr="00200C77" w14:paraId="1140BA47" w14:textId="77777777" w:rsidTr="00BF751C">
        <w:trPr>
          <w:trHeight w:val="365"/>
        </w:trPr>
        <w:tc>
          <w:tcPr>
            <w:tcW w:w="1664" w:type="dxa"/>
            <w:vAlign w:val="center"/>
          </w:tcPr>
          <w:p w14:paraId="1AE493A5" w14:textId="4D73C962" w:rsidR="006F47BF" w:rsidRDefault="00CD0837" w:rsidP="00B03A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活動</w:t>
            </w:r>
            <w:r w:rsidR="006F47BF">
              <w:rPr>
                <w:rFonts w:asciiTheme="minorEastAsia" w:hAnsiTheme="minorEastAsia" w:hint="eastAsia"/>
                <w:szCs w:val="21"/>
              </w:rPr>
              <w:t>報告年度</w:t>
            </w:r>
          </w:p>
        </w:tc>
        <w:tc>
          <w:tcPr>
            <w:tcW w:w="7255" w:type="dxa"/>
            <w:shd w:val="clear" w:color="auto" w:fill="auto"/>
            <w:vAlign w:val="center"/>
          </w:tcPr>
          <w:p w14:paraId="4E00D6E4" w14:textId="27B74D38" w:rsidR="006F47BF" w:rsidRPr="00FF47C9" w:rsidRDefault="0061316C" w:rsidP="00B03A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　年度</w:t>
            </w:r>
          </w:p>
        </w:tc>
      </w:tr>
      <w:tr w:rsidR="006F47BF" w:rsidRPr="00200C77" w14:paraId="41AEE18D" w14:textId="77777777" w:rsidTr="00BF751C">
        <w:trPr>
          <w:trHeight w:val="365"/>
        </w:trPr>
        <w:tc>
          <w:tcPr>
            <w:tcW w:w="1664" w:type="dxa"/>
            <w:vAlign w:val="center"/>
          </w:tcPr>
          <w:p w14:paraId="56FD5CDB" w14:textId="6CC188A3" w:rsidR="006F47BF" w:rsidRPr="00200C77" w:rsidRDefault="006F47BF" w:rsidP="00B03A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活動実績</w:t>
            </w:r>
          </w:p>
        </w:tc>
        <w:tc>
          <w:tcPr>
            <w:tcW w:w="7255" w:type="dxa"/>
            <w:shd w:val="clear" w:color="auto" w:fill="auto"/>
            <w:vAlign w:val="center"/>
          </w:tcPr>
          <w:p w14:paraId="50E02316" w14:textId="6744FD32" w:rsidR="006F47BF" w:rsidRPr="00200C77" w:rsidRDefault="006F47BF" w:rsidP="00D04222">
            <w:pPr>
              <w:rPr>
                <w:rFonts w:asciiTheme="minorEastAsia" w:hAnsiTheme="minorEastAsia"/>
                <w:szCs w:val="21"/>
              </w:rPr>
            </w:pPr>
            <w:r w:rsidRPr="00FF47C9">
              <w:rPr>
                <w:rFonts w:ascii="ＭＳ 明朝" w:hAnsi="ＭＳ 明朝" w:hint="eastAsia"/>
              </w:rPr>
              <w:t>空き家地域利用応援制度</w:t>
            </w:r>
            <w:r w:rsidRPr="00FF47C9">
              <w:rPr>
                <w:rFonts w:ascii="ＭＳ 明朝" w:hAnsi="ＭＳ 明朝" w:hint="eastAsia"/>
              </w:rPr>
              <w:t>/</w:t>
            </w:r>
            <w:r w:rsidRPr="00FF47C9">
              <w:rPr>
                <w:rFonts w:ascii="ＭＳ 明朝" w:hAnsi="ＭＳ 明朝" w:hint="eastAsia"/>
              </w:rPr>
              <w:t>空き地活用応援制度（</w:t>
            </w:r>
            <w:r w:rsidR="00D04222">
              <w:rPr>
                <w:rFonts w:ascii="ＭＳ 明朝" w:hAnsi="ＭＳ 明朝" w:hint="eastAsia"/>
              </w:rPr>
              <w:t>維持</w:t>
            </w:r>
            <w:r w:rsidRPr="00FF47C9">
              <w:rPr>
                <w:rFonts w:asciiTheme="minorEastAsia" w:hAnsiTheme="minorEastAsia" w:hint="eastAsia"/>
                <w:szCs w:val="21"/>
              </w:rPr>
              <w:t>費用補助）</w:t>
            </w:r>
          </w:p>
        </w:tc>
      </w:tr>
    </w:tbl>
    <w:p w14:paraId="57363E35" w14:textId="366AE874" w:rsidR="00CD0837" w:rsidRDefault="006F47BF" w:rsidP="006F47BF">
      <w:pPr>
        <w:autoSpaceDE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p w14:paraId="3E647A17" w14:textId="77777777" w:rsidR="00CD0837" w:rsidRDefault="00CD0837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0B26E262" w14:textId="0526508B" w:rsidR="00CD0837" w:rsidRDefault="00CD0837" w:rsidP="00CD0837">
      <w:pPr>
        <w:autoSpaceDE w:val="0"/>
        <w:autoSpaceDN w:val="0"/>
        <w:spacing w:line="48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活動実績報告書</w:t>
      </w:r>
    </w:p>
    <w:p w14:paraId="29EC9F17" w14:textId="77777777" w:rsidR="00B039A1" w:rsidRPr="00CB6C30" w:rsidRDefault="00B039A1" w:rsidP="00CD0837">
      <w:pPr>
        <w:autoSpaceDE w:val="0"/>
        <w:autoSpaceDN w:val="0"/>
        <w:spacing w:line="480" w:lineRule="exact"/>
        <w:jc w:val="center"/>
        <w:rPr>
          <w:rFonts w:ascii="ＭＳ 明朝" w:hAnsi="ＭＳ 明朝"/>
          <w:sz w:val="28"/>
          <w:szCs w:val="28"/>
        </w:rPr>
      </w:pPr>
    </w:p>
    <w:tbl>
      <w:tblPr>
        <w:tblStyle w:val="a7"/>
        <w:tblW w:w="9497" w:type="dxa"/>
        <w:tblInd w:w="13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4"/>
        <w:gridCol w:w="2353"/>
        <w:gridCol w:w="1667"/>
        <w:gridCol w:w="454"/>
        <w:gridCol w:w="1676"/>
        <w:gridCol w:w="1646"/>
        <w:gridCol w:w="567"/>
      </w:tblGrid>
      <w:tr w:rsidR="00B039A1" w:rsidRPr="00200C77" w14:paraId="0D5771EB" w14:textId="77777777" w:rsidTr="00BF751C">
        <w:tc>
          <w:tcPr>
            <w:tcW w:w="1134" w:type="dxa"/>
            <w:shd w:val="clear" w:color="auto" w:fill="auto"/>
            <w:vAlign w:val="center"/>
          </w:tcPr>
          <w:p w14:paraId="67339431" w14:textId="77777777" w:rsidR="00B039A1" w:rsidRDefault="00B039A1" w:rsidP="00B039A1">
            <w:pPr>
              <w:ind w:left="158" w:hanging="158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地域活動の</w:t>
            </w:r>
          </w:p>
          <w:p w14:paraId="281262CC" w14:textId="5BA5156B" w:rsidR="00B039A1" w:rsidRPr="00B039A1" w:rsidRDefault="00B039A1" w:rsidP="00B039A1">
            <w:pPr>
              <w:ind w:left="158" w:hanging="158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039A1">
              <w:rPr>
                <w:rFonts w:asciiTheme="minorEastAsia" w:hAnsiTheme="minorEastAsia" w:hint="eastAsia"/>
                <w:sz w:val="18"/>
                <w:szCs w:val="21"/>
              </w:rPr>
              <w:t>名称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6464E2A3" w14:textId="77777777" w:rsidR="00B039A1" w:rsidRPr="00F32EEF" w:rsidRDefault="00B039A1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</w:tr>
      <w:tr w:rsidR="00B039A1" w:rsidRPr="00F47D6F" w14:paraId="37692FEF" w14:textId="77777777" w:rsidTr="00BF751C">
        <w:tc>
          <w:tcPr>
            <w:tcW w:w="1134" w:type="dxa"/>
            <w:shd w:val="clear" w:color="auto" w:fill="auto"/>
            <w:vAlign w:val="center"/>
          </w:tcPr>
          <w:p w14:paraId="667B9891" w14:textId="50EF02D4" w:rsidR="00B039A1" w:rsidRPr="00B039A1" w:rsidRDefault="00B039A1" w:rsidP="00B039A1">
            <w:pPr>
              <w:ind w:left="158" w:hanging="158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039A1">
              <w:rPr>
                <w:rFonts w:asciiTheme="minorEastAsia" w:hAnsiTheme="minorEastAsia" w:hint="eastAsia"/>
                <w:sz w:val="18"/>
                <w:szCs w:val="21"/>
              </w:rPr>
              <w:t>実施期間</w:t>
            </w:r>
          </w:p>
        </w:tc>
        <w:tc>
          <w:tcPr>
            <w:tcW w:w="8363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8CFD0" w14:textId="105898FF" w:rsidR="00B039A1" w:rsidRPr="00F47D6F" w:rsidRDefault="00B039A1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 w:rsidRPr="00F47D6F">
              <w:rPr>
                <w:rFonts w:asciiTheme="minorEastAsia" w:hAnsiTheme="minorEastAsia" w:hint="eastAsia"/>
                <w:szCs w:val="21"/>
              </w:rPr>
              <w:t>令和　　　年　　　月</w:t>
            </w:r>
            <w:r>
              <w:rPr>
                <w:rFonts w:asciiTheme="minorEastAsia" w:hAnsiTheme="minorEastAsia" w:hint="eastAsia"/>
                <w:szCs w:val="21"/>
              </w:rPr>
              <w:t>～</w:t>
            </w:r>
            <w:r w:rsidRPr="00F47D6F">
              <w:rPr>
                <w:rFonts w:asciiTheme="minorEastAsia" w:hAnsiTheme="minorEastAsia" w:hint="eastAsia"/>
                <w:szCs w:val="21"/>
              </w:rPr>
              <w:t>令和　　　年　　　月</w:t>
            </w:r>
          </w:p>
        </w:tc>
      </w:tr>
      <w:tr w:rsidR="00B039A1" w:rsidRPr="00200C77" w14:paraId="2E4DBB2B" w14:textId="77777777" w:rsidTr="00BF751C">
        <w:tc>
          <w:tcPr>
            <w:tcW w:w="1134" w:type="dxa"/>
            <w:shd w:val="clear" w:color="auto" w:fill="auto"/>
            <w:vAlign w:val="center"/>
          </w:tcPr>
          <w:p w14:paraId="5960C7B4" w14:textId="1BA6CD5F" w:rsidR="00B039A1" w:rsidRPr="00B039A1" w:rsidRDefault="00B039A1" w:rsidP="00B039A1">
            <w:pPr>
              <w:ind w:left="158" w:hanging="158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039A1">
              <w:rPr>
                <w:rFonts w:asciiTheme="minorEastAsia" w:hAnsiTheme="minorEastAsia" w:hint="eastAsia"/>
                <w:sz w:val="18"/>
                <w:szCs w:val="21"/>
              </w:rPr>
              <w:t>実施場所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166B2" w14:textId="233EF1C5" w:rsidR="00B039A1" w:rsidRPr="00965639" w:rsidRDefault="00B039A1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神戸市　　　　区</w:t>
            </w:r>
          </w:p>
        </w:tc>
      </w:tr>
      <w:tr w:rsidR="00B039A1" w:rsidRPr="00200C77" w14:paraId="6020FCC9" w14:textId="77777777" w:rsidTr="00BF751C">
        <w:tc>
          <w:tcPr>
            <w:tcW w:w="1134" w:type="dxa"/>
            <w:shd w:val="clear" w:color="auto" w:fill="auto"/>
            <w:vAlign w:val="center"/>
          </w:tcPr>
          <w:p w14:paraId="771227E0" w14:textId="16E07A1C" w:rsidR="00B039A1" w:rsidRPr="00B039A1" w:rsidRDefault="00B039A1" w:rsidP="00B039A1">
            <w:pPr>
              <w:ind w:left="158" w:hanging="158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039A1">
              <w:rPr>
                <w:rFonts w:asciiTheme="minorEastAsia" w:hAnsiTheme="minorEastAsia" w:hint="eastAsia"/>
                <w:sz w:val="18"/>
                <w:szCs w:val="21"/>
              </w:rPr>
              <w:t>取組内容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31298" w14:textId="334823A0" w:rsidR="00B039A1" w:rsidRDefault="00B039A1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（※できるだけ事業内容を具体的に記載してください。）</w:t>
            </w:r>
          </w:p>
          <w:p w14:paraId="7FE6EB34" w14:textId="77777777" w:rsidR="00B039A1" w:rsidRDefault="00B039A1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  <w:p w14:paraId="4403B2AC" w14:textId="77777777" w:rsidR="00B039A1" w:rsidRDefault="00B039A1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  <w:p w14:paraId="25122E3B" w14:textId="77777777" w:rsidR="00B039A1" w:rsidRDefault="00B039A1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  <w:p w14:paraId="7E02D914" w14:textId="77777777" w:rsidR="00B039A1" w:rsidRDefault="00B039A1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  <w:p w14:paraId="42F75D5F" w14:textId="77777777" w:rsidR="00B039A1" w:rsidRDefault="00B039A1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  <w:p w14:paraId="0E5E8528" w14:textId="77777777" w:rsidR="00B039A1" w:rsidRDefault="00B039A1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  <w:p w14:paraId="051AF957" w14:textId="77777777" w:rsidR="00B039A1" w:rsidRDefault="00B039A1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  <w:p w14:paraId="769FD6A3" w14:textId="77777777" w:rsidR="00B039A1" w:rsidRDefault="00B039A1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  <w:p w14:paraId="52BCCC80" w14:textId="77777777" w:rsidR="00B039A1" w:rsidRDefault="00B039A1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  <w:p w14:paraId="42F038D9" w14:textId="77777777" w:rsidR="00B039A1" w:rsidRDefault="00B039A1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  <w:p w14:paraId="662DBA4B" w14:textId="77777777" w:rsidR="00B039A1" w:rsidRDefault="00B039A1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  <w:p w14:paraId="4AE62678" w14:textId="77777777" w:rsidR="00B039A1" w:rsidRDefault="00B039A1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  <w:p w14:paraId="1EF81C3D" w14:textId="77777777" w:rsidR="00B039A1" w:rsidRDefault="00B039A1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  <w:p w14:paraId="13B17C48" w14:textId="77777777" w:rsidR="00B039A1" w:rsidRDefault="00B039A1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  <w:p w14:paraId="7643ADEE" w14:textId="77777777" w:rsidR="00B039A1" w:rsidRDefault="00B039A1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  <w:p w14:paraId="16CCC676" w14:textId="77777777" w:rsidR="00B039A1" w:rsidRDefault="00B039A1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  <w:p w14:paraId="46D5EF71" w14:textId="77777777" w:rsidR="00B039A1" w:rsidRDefault="00B039A1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  <w:p w14:paraId="0E90B29D" w14:textId="48E6519E" w:rsidR="00B039A1" w:rsidRPr="00965639" w:rsidRDefault="00B039A1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</w:tr>
      <w:tr w:rsidR="00B039A1" w14:paraId="11E68BEF" w14:textId="77777777" w:rsidTr="00BF751C">
        <w:tc>
          <w:tcPr>
            <w:tcW w:w="1134" w:type="dxa"/>
            <w:shd w:val="clear" w:color="auto" w:fill="auto"/>
            <w:vAlign w:val="center"/>
          </w:tcPr>
          <w:p w14:paraId="43C2B483" w14:textId="77777777" w:rsidR="00B039A1" w:rsidRDefault="00B039A1" w:rsidP="00B039A1">
            <w:pPr>
              <w:ind w:left="158" w:hanging="158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039A1">
              <w:rPr>
                <w:rFonts w:asciiTheme="minorEastAsia" w:hAnsiTheme="minorEastAsia" w:hint="eastAsia"/>
                <w:sz w:val="18"/>
                <w:szCs w:val="21"/>
              </w:rPr>
              <w:t>連携・協力</w:t>
            </w:r>
          </w:p>
          <w:p w14:paraId="6C8E9D5C" w14:textId="647FD1B5" w:rsidR="00B039A1" w:rsidRPr="00B039A1" w:rsidRDefault="00B039A1" w:rsidP="00B039A1">
            <w:pPr>
              <w:rPr>
                <w:rFonts w:asciiTheme="minorEastAsia" w:hAnsiTheme="minorEastAsia"/>
                <w:sz w:val="18"/>
                <w:szCs w:val="21"/>
              </w:rPr>
            </w:pPr>
            <w:r w:rsidRPr="00B039A1">
              <w:rPr>
                <w:rFonts w:asciiTheme="minorEastAsia" w:hAnsiTheme="minorEastAsia" w:hint="eastAsia"/>
                <w:sz w:val="18"/>
                <w:szCs w:val="21"/>
              </w:rPr>
              <w:t>団体(いずれかに</w:t>
            </w:r>
            <w:r w:rsidRPr="00B039A1">
              <w:rPr>
                <w:rFonts w:hint="eastAsia"/>
                <w:sz w:val="18"/>
                <w:szCs w:val="21"/>
              </w:rPr>
              <w:sym w:font="Wingdings 2" w:char="F052"/>
            </w:r>
            <w:r w:rsidRPr="00B039A1">
              <w:rPr>
                <w:rFonts w:asciiTheme="minorEastAsia" w:hAnsiTheme="minorEastAsia"/>
                <w:sz w:val="18"/>
                <w:szCs w:val="21"/>
              </w:rPr>
              <w:t>)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  <w:vAlign w:val="center"/>
          </w:tcPr>
          <w:p w14:paraId="042C977D" w14:textId="77777777" w:rsidR="00B039A1" w:rsidRDefault="00B039A1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□あり（団体名：　　　　　　　　　　　　　　　　　　　　　　　　）</w:t>
            </w:r>
          </w:p>
          <w:p w14:paraId="3637B34E" w14:textId="3DBC5221" w:rsidR="00B039A1" w:rsidRDefault="00B039A1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□なし</w:t>
            </w:r>
          </w:p>
        </w:tc>
      </w:tr>
      <w:tr w:rsidR="00B039A1" w14:paraId="62003AD4" w14:textId="77777777" w:rsidTr="00BF751C">
        <w:trPr>
          <w:trHeight w:val="4567"/>
        </w:trPr>
        <w:tc>
          <w:tcPr>
            <w:tcW w:w="1134" w:type="dxa"/>
            <w:shd w:val="clear" w:color="auto" w:fill="auto"/>
            <w:vAlign w:val="center"/>
          </w:tcPr>
          <w:p w14:paraId="407D45ED" w14:textId="77777777" w:rsidR="00B039A1" w:rsidRDefault="00B039A1" w:rsidP="00B039A1">
            <w:pPr>
              <w:ind w:left="158" w:hanging="158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lastRenderedPageBreak/>
              <w:t>活動回数・</w:t>
            </w:r>
          </w:p>
          <w:p w14:paraId="54930612" w14:textId="79334F7C" w:rsidR="00B039A1" w:rsidRPr="00B039A1" w:rsidRDefault="00B039A1" w:rsidP="00B039A1">
            <w:pPr>
              <w:ind w:left="158" w:hanging="158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039A1">
              <w:rPr>
                <w:rFonts w:asciiTheme="minorEastAsia" w:hAnsiTheme="minorEastAsia" w:hint="eastAsia"/>
                <w:sz w:val="18"/>
                <w:szCs w:val="21"/>
              </w:rPr>
              <w:t>参加人数等</w:t>
            </w:r>
          </w:p>
        </w:tc>
        <w:tc>
          <w:tcPr>
            <w:tcW w:w="8363" w:type="dxa"/>
            <w:gridSpan w:val="6"/>
            <w:tcBorders>
              <w:right w:val="dotted" w:sz="4" w:space="0" w:color="auto"/>
            </w:tcBorders>
            <w:vAlign w:val="center"/>
          </w:tcPr>
          <w:tbl>
            <w:tblPr>
              <w:tblpPr w:leftFromText="142" w:rightFromText="142" w:vertAnchor="text" w:horzAnchor="page" w:tblpX="136" w:tblpY="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37"/>
              <w:gridCol w:w="1340"/>
              <w:gridCol w:w="1470"/>
              <w:gridCol w:w="4266"/>
            </w:tblGrid>
            <w:tr w:rsidR="00B039A1" w14:paraId="4320FB85" w14:textId="77777777" w:rsidTr="00B039A1">
              <w:trPr>
                <w:trHeight w:val="399"/>
              </w:trPr>
              <w:tc>
                <w:tcPr>
                  <w:tcW w:w="1037" w:type="dxa"/>
                  <w:shd w:val="clear" w:color="auto" w:fill="B4C6E7" w:themeFill="accent5" w:themeFillTint="66"/>
                  <w:vAlign w:val="center"/>
                </w:tcPr>
                <w:p w14:paraId="03242E59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月</w:t>
                  </w:r>
                </w:p>
              </w:tc>
              <w:tc>
                <w:tcPr>
                  <w:tcW w:w="1340" w:type="dxa"/>
                  <w:shd w:val="clear" w:color="auto" w:fill="B4C6E7" w:themeFill="accent5" w:themeFillTint="66"/>
                  <w:vAlign w:val="center"/>
                </w:tcPr>
                <w:p w14:paraId="1E12C2BB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使用回数</w:t>
                  </w:r>
                </w:p>
              </w:tc>
              <w:tc>
                <w:tcPr>
                  <w:tcW w:w="1470" w:type="dxa"/>
                  <w:shd w:val="clear" w:color="auto" w:fill="B4C6E7" w:themeFill="accent5" w:themeFillTint="66"/>
                  <w:vAlign w:val="center"/>
                </w:tcPr>
                <w:p w14:paraId="50C554D4" w14:textId="77777777" w:rsidR="00B039A1" w:rsidRDefault="00B039A1" w:rsidP="00B039A1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参加者数</w:t>
                  </w:r>
                </w:p>
                <w:p w14:paraId="3D543224" w14:textId="77777777" w:rsidR="00B039A1" w:rsidRDefault="00B039A1" w:rsidP="00B039A1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(延べ人数)</w:t>
                  </w:r>
                </w:p>
              </w:tc>
              <w:tc>
                <w:tcPr>
                  <w:tcW w:w="4266" w:type="dxa"/>
                  <w:shd w:val="clear" w:color="auto" w:fill="B4C6E7" w:themeFill="accent5" w:themeFillTint="66"/>
                  <w:vAlign w:val="center"/>
                </w:tcPr>
                <w:p w14:paraId="621462D9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活動内容（簡単な実施内容　等）</w:t>
                  </w:r>
                </w:p>
              </w:tc>
            </w:tr>
            <w:tr w:rsidR="00B039A1" w14:paraId="29966AC3" w14:textId="77777777" w:rsidTr="00B039A1">
              <w:trPr>
                <w:trHeight w:val="391"/>
              </w:trPr>
              <w:tc>
                <w:tcPr>
                  <w:tcW w:w="1037" w:type="dxa"/>
                  <w:vAlign w:val="center"/>
                </w:tcPr>
                <w:p w14:paraId="635DEB3D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４月</w:t>
                  </w:r>
                </w:p>
              </w:tc>
              <w:tc>
                <w:tcPr>
                  <w:tcW w:w="1340" w:type="dxa"/>
                </w:tcPr>
                <w:p w14:paraId="25167FC5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回</w:t>
                  </w:r>
                </w:p>
              </w:tc>
              <w:tc>
                <w:tcPr>
                  <w:tcW w:w="1470" w:type="dxa"/>
                </w:tcPr>
                <w:p w14:paraId="6B305EAA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人</w:t>
                  </w:r>
                </w:p>
              </w:tc>
              <w:tc>
                <w:tcPr>
                  <w:tcW w:w="4266" w:type="dxa"/>
                </w:tcPr>
                <w:p w14:paraId="39AC7F24" w14:textId="77777777" w:rsidR="00B039A1" w:rsidRPr="00F969A0" w:rsidRDefault="00B039A1" w:rsidP="00B039A1">
                  <w:pPr>
                    <w:autoSpaceDE w:val="0"/>
                    <w:autoSpaceDN w:val="0"/>
                    <w:spacing w:line="276" w:lineRule="auto"/>
                    <w:rPr>
                      <w:sz w:val="22"/>
                    </w:rPr>
                  </w:pPr>
                </w:p>
              </w:tc>
            </w:tr>
            <w:tr w:rsidR="00B039A1" w14:paraId="655FC643" w14:textId="77777777" w:rsidTr="00B039A1">
              <w:trPr>
                <w:trHeight w:val="391"/>
              </w:trPr>
              <w:tc>
                <w:tcPr>
                  <w:tcW w:w="1037" w:type="dxa"/>
                  <w:vAlign w:val="center"/>
                </w:tcPr>
                <w:p w14:paraId="0A8A76C9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５月</w:t>
                  </w:r>
                </w:p>
              </w:tc>
              <w:tc>
                <w:tcPr>
                  <w:tcW w:w="1340" w:type="dxa"/>
                </w:tcPr>
                <w:p w14:paraId="7CFBBC7B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回</w:t>
                  </w:r>
                </w:p>
              </w:tc>
              <w:tc>
                <w:tcPr>
                  <w:tcW w:w="1470" w:type="dxa"/>
                </w:tcPr>
                <w:p w14:paraId="607AB51D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人</w:t>
                  </w:r>
                </w:p>
              </w:tc>
              <w:tc>
                <w:tcPr>
                  <w:tcW w:w="4266" w:type="dxa"/>
                </w:tcPr>
                <w:p w14:paraId="5E83123E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rPr>
                      <w:sz w:val="22"/>
                    </w:rPr>
                  </w:pPr>
                </w:p>
              </w:tc>
            </w:tr>
            <w:tr w:rsidR="00B039A1" w14:paraId="52A00C42" w14:textId="77777777" w:rsidTr="00B039A1">
              <w:trPr>
                <w:trHeight w:val="391"/>
              </w:trPr>
              <w:tc>
                <w:tcPr>
                  <w:tcW w:w="1037" w:type="dxa"/>
                  <w:vAlign w:val="center"/>
                </w:tcPr>
                <w:p w14:paraId="2645EE34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６月</w:t>
                  </w:r>
                </w:p>
              </w:tc>
              <w:tc>
                <w:tcPr>
                  <w:tcW w:w="1340" w:type="dxa"/>
                </w:tcPr>
                <w:p w14:paraId="63D01003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回</w:t>
                  </w:r>
                </w:p>
              </w:tc>
              <w:tc>
                <w:tcPr>
                  <w:tcW w:w="1470" w:type="dxa"/>
                </w:tcPr>
                <w:p w14:paraId="40033C19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人</w:t>
                  </w:r>
                </w:p>
              </w:tc>
              <w:tc>
                <w:tcPr>
                  <w:tcW w:w="4266" w:type="dxa"/>
                </w:tcPr>
                <w:p w14:paraId="57257255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rPr>
                      <w:sz w:val="22"/>
                    </w:rPr>
                  </w:pPr>
                </w:p>
              </w:tc>
            </w:tr>
            <w:tr w:rsidR="00B039A1" w14:paraId="1E97FEF1" w14:textId="77777777" w:rsidTr="00B039A1">
              <w:trPr>
                <w:trHeight w:val="391"/>
              </w:trPr>
              <w:tc>
                <w:tcPr>
                  <w:tcW w:w="1037" w:type="dxa"/>
                  <w:vAlign w:val="center"/>
                </w:tcPr>
                <w:p w14:paraId="61031099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７月</w:t>
                  </w:r>
                </w:p>
              </w:tc>
              <w:tc>
                <w:tcPr>
                  <w:tcW w:w="1340" w:type="dxa"/>
                </w:tcPr>
                <w:p w14:paraId="4DA0A881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回</w:t>
                  </w:r>
                </w:p>
              </w:tc>
              <w:tc>
                <w:tcPr>
                  <w:tcW w:w="1470" w:type="dxa"/>
                </w:tcPr>
                <w:p w14:paraId="276D3E6C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人</w:t>
                  </w:r>
                </w:p>
              </w:tc>
              <w:tc>
                <w:tcPr>
                  <w:tcW w:w="4266" w:type="dxa"/>
                </w:tcPr>
                <w:p w14:paraId="25007BBE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rPr>
                      <w:sz w:val="22"/>
                    </w:rPr>
                  </w:pPr>
                </w:p>
              </w:tc>
            </w:tr>
            <w:tr w:rsidR="00B039A1" w14:paraId="2B18A920" w14:textId="77777777" w:rsidTr="00B039A1">
              <w:trPr>
                <w:trHeight w:val="391"/>
              </w:trPr>
              <w:tc>
                <w:tcPr>
                  <w:tcW w:w="1037" w:type="dxa"/>
                  <w:vAlign w:val="center"/>
                </w:tcPr>
                <w:p w14:paraId="481C3200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８月</w:t>
                  </w:r>
                </w:p>
              </w:tc>
              <w:tc>
                <w:tcPr>
                  <w:tcW w:w="1340" w:type="dxa"/>
                </w:tcPr>
                <w:p w14:paraId="7CB70AA7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回</w:t>
                  </w:r>
                </w:p>
              </w:tc>
              <w:tc>
                <w:tcPr>
                  <w:tcW w:w="1470" w:type="dxa"/>
                </w:tcPr>
                <w:p w14:paraId="1520B503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人</w:t>
                  </w:r>
                </w:p>
              </w:tc>
              <w:tc>
                <w:tcPr>
                  <w:tcW w:w="4266" w:type="dxa"/>
                </w:tcPr>
                <w:p w14:paraId="22CCEFCF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rPr>
                      <w:sz w:val="22"/>
                    </w:rPr>
                  </w:pPr>
                </w:p>
              </w:tc>
            </w:tr>
            <w:tr w:rsidR="00B039A1" w14:paraId="27C7DA2E" w14:textId="77777777" w:rsidTr="00B039A1">
              <w:trPr>
                <w:trHeight w:val="391"/>
              </w:trPr>
              <w:tc>
                <w:tcPr>
                  <w:tcW w:w="1037" w:type="dxa"/>
                  <w:vAlign w:val="center"/>
                </w:tcPr>
                <w:p w14:paraId="6C1CEAB1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９月</w:t>
                  </w:r>
                </w:p>
              </w:tc>
              <w:tc>
                <w:tcPr>
                  <w:tcW w:w="1340" w:type="dxa"/>
                </w:tcPr>
                <w:p w14:paraId="2C647FBD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回</w:t>
                  </w:r>
                </w:p>
              </w:tc>
              <w:tc>
                <w:tcPr>
                  <w:tcW w:w="1470" w:type="dxa"/>
                </w:tcPr>
                <w:p w14:paraId="26853DD1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人</w:t>
                  </w:r>
                </w:p>
              </w:tc>
              <w:tc>
                <w:tcPr>
                  <w:tcW w:w="4266" w:type="dxa"/>
                </w:tcPr>
                <w:p w14:paraId="60A151B1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rPr>
                      <w:sz w:val="22"/>
                    </w:rPr>
                  </w:pPr>
                </w:p>
              </w:tc>
            </w:tr>
            <w:tr w:rsidR="00B039A1" w14:paraId="33F4C90E" w14:textId="77777777" w:rsidTr="00B039A1">
              <w:trPr>
                <w:trHeight w:val="391"/>
              </w:trPr>
              <w:tc>
                <w:tcPr>
                  <w:tcW w:w="1037" w:type="dxa"/>
                  <w:vAlign w:val="center"/>
                </w:tcPr>
                <w:p w14:paraId="3909D93F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１０月</w:t>
                  </w:r>
                </w:p>
              </w:tc>
              <w:tc>
                <w:tcPr>
                  <w:tcW w:w="1340" w:type="dxa"/>
                </w:tcPr>
                <w:p w14:paraId="49E02B1D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回</w:t>
                  </w:r>
                </w:p>
              </w:tc>
              <w:tc>
                <w:tcPr>
                  <w:tcW w:w="1470" w:type="dxa"/>
                </w:tcPr>
                <w:p w14:paraId="37E2E096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人</w:t>
                  </w:r>
                </w:p>
              </w:tc>
              <w:tc>
                <w:tcPr>
                  <w:tcW w:w="4266" w:type="dxa"/>
                </w:tcPr>
                <w:p w14:paraId="15CEA74C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rPr>
                      <w:sz w:val="22"/>
                    </w:rPr>
                  </w:pPr>
                </w:p>
              </w:tc>
            </w:tr>
            <w:tr w:rsidR="00B039A1" w14:paraId="039619AD" w14:textId="77777777" w:rsidTr="00B039A1">
              <w:trPr>
                <w:trHeight w:val="391"/>
              </w:trPr>
              <w:tc>
                <w:tcPr>
                  <w:tcW w:w="1037" w:type="dxa"/>
                  <w:vAlign w:val="center"/>
                </w:tcPr>
                <w:p w14:paraId="50D1EBA3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１１月</w:t>
                  </w:r>
                </w:p>
              </w:tc>
              <w:tc>
                <w:tcPr>
                  <w:tcW w:w="1340" w:type="dxa"/>
                </w:tcPr>
                <w:p w14:paraId="2049A5FB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回</w:t>
                  </w:r>
                </w:p>
              </w:tc>
              <w:tc>
                <w:tcPr>
                  <w:tcW w:w="1470" w:type="dxa"/>
                </w:tcPr>
                <w:p w14:paraId="447158E3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人</w:t>
                  </w:r>
                </w:p>
              </w:tc>
              <w:tc>
                <w:tcPr>
                  <w:tcW w:w="4266" w:type="dxa"/>
                </w:tcPr>
                <w:p w14:paraId="4B6BD9FA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rPr>
                      <w:sz w:val="22"/>
                    </w:rPr>
                  </w:pPr>
                </w:p>
              </w:tc>
            </w:tr>
            <w:tr w:rsidR="00B039A1" w14:paraId="34F91D6F" w14:textId="77777777" w:rsidTr="00B039A1">
              <w:trPr>
                <w:trHeight w:val="391"/>
              </w:trPr>
              <w:tc>
                <w:tcPr>
                  <w:tcW w:w="1037" w:type="dxa"/>
                  <w:vAlign w:val="center"/>
                </w:tcPr>
                <w:p w14:paraId="3063AAC3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１２月</w:t>
                  </w:r>
                </w:p>
              </w:tc>
              <w:tc>
                <w:tcPr>
                  <w:tcW w:w="1340" w:type="dxa"/>
                </w:tcPr>
                <w:p w14:paraId="7A9AB50E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回</w:t>
                  </w:r>
                </w:p>
              </w:tc>
              <w:tc>
                <w:tcPr>
                  <w:tcW w:w="1470" w:type="dxa"/>
                </w:tcPr>
                <w:p w14:paraId="1C20DF76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人</w:t>
                  </w:r>
                </w:p>
              </w:tc>
              <w:tc>
                <w:tcPr>
                  <w:tcW w:w="4266" w:type="dxa"/>
                </w:tcPr>
                <w:p w14:paraId="342971A2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rPr>
                      <w:sz w:val="22"/>
                    </w:rPr>
                  </w:pPr>
                </w:p>
              </w:tc>
            </w:tr>
            <w:tr w:rsidR="00B039A1" w14:paraId="063B670B" w14:textId="77777777" w:rsidTr="00B039A1">
              <w:trPr>
                <w:trHeight w:val="391"/>
              </w:trPr>
              <w:tc>
                <w:tcPr>
                  <w:tcW w:w="1037" w:type="dxa"/>
                  <w:vAlign w:val="center"/>
                </w:tcPr>
                <w:p w14:paraId="53EAED09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１月</w:t>
                  </w:r>
                </w:p>
              </w:tc>
              <w:tc>
                <w:tcPr>
                  <w:tcW w:w="1340" w:type="dxa"/>
                </w:tcPr>
                <w:p w14:paraId="76945792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回</w:t>
                  </w:r>
                </w:p>
              </w:tc>
              <w:tc>
                <w:tcPr>
                  <w:tcW w:w="1470" w:type="dxa"/>
                </w:tcPr>
                <w:p w14:paraId="33F06C0F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人</w:t>
                  </w:r>
                </w:p>
              </w:tc>
              <w:tc>
                <w:tcPr>
                  <w:tcW w:w="4266" w:type="dxa"/>
                </w:tcPr>
                <w:p w14:paraId="296E4435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rPr>
                      <w:sz w:val="22"/>
                    </w:rPr>
                  </w:pPr>
                </w:p>
              </w:tc>
            </w:tr>
            <w:tr w:rsidR="00B039A1" w14:paraId="05DC5943" w14:textId="77777777" w:rsidTr="00B039A1">
              <w:trPr>
                <w:trHeight w:val="391"/>
              </w:trPr>
              <w:tc>
                <w:tcPr>
                  <w:tcW w:w="1037" w:type="dxa"/>
                  <w:vAlign w:val="center"/>
                </w:tcPr>
                <w:p w14:paraId="2FECD6E8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２月</w:t>
                  </w:r>
                </w:p>
              </w:tc>
              <w:tc>
                <w:tcPr>
                  <w:tcW w:w="1340" w:type="dxa"/>
                </w:tcPr>
                <w:p w14:paraId="2BFD47D1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回</w:t>
                  </w:r>
                </w:p>
              </w:tc>
              <w:tc>
                <w:tcPr>
                  <w:tcW w:w="1470" w:type="dxa"/>
                </w:tcPr>
                <w:p w14:paraId="2EB8E5FB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人</w:t>
                  </w:r>
                </w:p>
              </w:tc>
              <w:tc>
                <w:tcPr>
                  <w:tcW w:w="4266" w:type="dxa"/>
                </w:tcPr>
                <w:p w14:paraId="065BABD9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rPr>
                      <w:sz w:val="22"/>
                    </w:rPr>
                  </w:pPr>
                </w:p>
              </w:tc>
            </w:tr>
            <w:tr w:rsidR="00B039A1" w14:paraId="49D4E278" w14:textId="77777777" w:rsidTr="00410C71">
              <w:trPr>
                <w:trHeight w:val="443"/>
              </w:trPr>
              <w:tc>
                <w:tcPr>
                  <w:tcW w:w="1037" w:type="dxa"/>
                  <w:tcBorders>
                    <w:bottom w:val="single" w:sz="4" w:space="0" w:color="auto"/>
                  </w:tcBorders>
                  <w:vAlign w:val="center"/>
                </w:tcPr>
                <w:p w14:paraId="71590002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３月</w:t>
                  </w:r>
                </w:p>
              </w:tc>
              <w:tc>
                <w:tcPr>
                  <w:tcW w:w="1340" w:type="dxa"/>
                  <w:tcBorders>
                    <w:bottom w:val="single" w:sz="4" w:space="0" w:color="auto"/>
                  </w:tcBorders>
                </w:tcPr>
                <w:p w14:paraId="7E622E0E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回</w:t>
                  </w:r>
                </w:p>
              </w:tc>
              <w:tc>
                <w:tcPr>
                  <w:tcW w:w="1470" w:type="dxa"/>
                  <w:tcBorders>
                    <w:bottom w:val="single" w:sz="4" w:space="0" w:color="auto"/>
                  </w:tcBorders>
                </w:tcPr>
                <w:p w14:paraId="178DCD7E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人</w:t>
                  </w:r>
                </w:p>
              </w:tc>
              <w:tc>
                <w:tcPr>
                  <w:tcW w:w="4266" w:type="dxa"/>
                  <w:tcBorders>
                    <w:bottom w:val="single" w:sz="4" w:space="0" w:color="auto"/>
                  </w:tcBorders>
                </w:tcPr>
                <w:p w14:paraId="36111EBC" w14:textId="77777777" w:rsidR="00B039A1" w:rsidRDefault="00B039A1" w:rsidP="00B039A1">
                  <w:pPr>
                    <w:autoSpaceDE w:val="0"/>
                    <w:autoSpaceDN w:val="0"/>
                    <w:spacing w:line="276" w:lineRule="auto"/>
                    <w:rPr>
                      <w:sz w:val="22"/>
                    </w:rPr>
                  </w:pPr>
                </w:p>
              </w:tc>
            </w:tr>
          </w:tbl>
          <w:p w14:paraId="100D1C38" w14:textId="77777777" w:rsidR="00B039A1" w:rsidRPr="00B039A1" w:rsidRDefault="00B039A1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</w:tr>
      <w:tr w:rsidR="00BF751C" w14:paraId="48375F65" w14:textId="77777777" w:rsidTr="00410C71">
        <w:tc>
          <w:tcPr>
            <w:tcW w:w="1134" w:type="dxa"/>
            <w:vMerge w:val="restart"/>
            <w:shd w:val="clear" w:color="auto" w:fill="auto"/>
            <w:vAlign w:val="center"/>
          </w:tcPr>
          <w:p w14:paraId="4B9AE247" w14:textId="77777777" w:rsidR="00410C71" w:rsidRDefault="00792611" w:rsidP="00410C71">
            <w:pPr>
              <w:ind w:left="158" w:hanging="158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410C71">
              <w:rPr>
                <w:rFonts w:asciiTheme="minorEastAsia" w:hAnsiTheme="minorEastAsia" w:hint="eastAsia"/>
                <w:sz w:val="18"/>
                <w:szCs w:val="21"/>
              </w:rPr>
              <w:t>当該年度の</w:t>
            </w:r>
          </w:p>
          <w:p w14:paraId="13977108" w14:textId="77777777" w:rsidR="00410C71" w:rsidRDefault="00792611" w:rsidP="00410C71">
            <w:pPr>
              <w:ind w:left="158" w:hanging="158"/>
              <w:rPr>
                <w:rFonts w:asciiTheme="minorEastAsia" w:hAnsiTheme="minorEastAsia"/>
                <w:sz w:val="18"/>
                <w:szCs w:val="21"/>
              </w:rPr>
            </w:pPr>
            <w:r w:rsidRPr="00410C71">
              <w:rPr>
                <w:rFonts w:asciiTheme="minorEastAsia" w:hAnsiTheme="minorEastAsia" w:hint="eastAsia"/>
                <w:sz w:val="18"/>
                <w:szCs w:val="21"/>
              </w:rPr>
              <w:t>地域活動の</w:t>
            </w:r>
          </w:p>
          <w:p w14:paraId="5019D27D" w14:textId="4113119C" w:rsidR="00BF751C" w:rsidRPr="00410C71" w:rsidRDefault="00792611" w:rsidP="00410C71">
            <w:pPr>
              <w:rPr>
                <w:rFonts w:asciiTheme="minorEastAsia" w:hAnsiTheme="minorEastAsia"/>
                <w:sz w:val="18"/>
                <w:szCs w:val="21"/>
              </w:rPr>
            </w:pPr>
            <w:r w:rsidRPr="00410C71">
              <w:rPr>
                <w:rFonts w:asciiTheme="minorEastAsia" w:hAnsiTheme="minorEastAsia" w:hint="eastAsia"/>
                <w:sz w:val="18"/>
                <w:szCs w:val="21"/>
              </w:rPr>
              <w:t>年間収支</w:t>
            </w:r>
          </w:p>
        </w:tc>
        <w:tc>
          <w:tcPr>
            <w:tcW w:w="4474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ACEAB8" w14:textId="648472F4" w:rsidR="00BF751C" w:rsidRDefault="00BF751C" w:rsidP="00792611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収入</w:t>
            </w:r>
          </w:p>
        </w:tc>
        <w:tc>
          <w:tcPr>
            <w:tcW w:w="3889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B53822" w14:textId="483AEABC" w:rsidR="00BF751C" w:rsidRDefault="00BF751C" w:rsidP="00792611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支出</w:t>
            </w:r>
          </w:p>
        </w:tc>
      </w:tr>
      <w:tr w:rsidR="00BF751C" w14:paraId="4CE682BE" w14:textId="77777777" w:rsidTr="00410C71">
        <w:tc>
          <w:tcPr>
            <w:tcW w:w="1134" w:type="dxa"/>
            <w:vMerge/>
            <w:shd w:val="clear" w:color="auto" w:fill="auto"/>
            <w:vAlign w:val="center"/>
          </w:tcPr>
          <w:p w14:paraId="0F5386E0" w14:textId="77777777" w:rsidR="00BF751C" w:rsidRDefault="00BF751C" w:rsidP="00B03AD5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6A0968" w14:textId="77777777" w:rsidR="00BF751C" w:rsidRDefault="00BF751C" w:rsidP="00B03AD5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21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79FF2" w14:textId="77777777" w:rsidR="00BF751C" w:rsidRDefault="00BF751C" w:rsidP="00B03AD5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金額</w:t>
            </w: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BFAD21" w14:textId="77777777" w:rsidR="00BF751C" w:rsidRDefault="00BF751C" w:rsidP="00B03AD5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22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6196E4" w14:textId="77777777" w:rsidR="00BF751C" w:rsidRDefault="00BF751C" w:rsidP="00B03AD5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金額</w:t>
            </w:r>
          </w:p>
        </w:tc>
      </w:tr>
      <w:tr w:rsidR="00BF751C" w14:paraId="04131FC5" w14:textId="77777777" w:rsidTr="00410C71">
        <w:tc>
          <w:tcPr>
            <w:tcW w:w="1134" w:type="dxa"/>
            <w:vMerge/>
            <w:shd w:val="clear" w:color="auto" w:fill="auto"/>
            <w:vAlign w:val="center"/>
          </w:tcPr>
          <w:p w14:paraId="42328BAA" w14:textId="77777777" w:rsidR="00BF751C" w:rsidRDefault="00BF751C" w:rsidP="00B03AD5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4CE07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700B125" w14:textId="77777777" w:rsidR="00BF751C" w:rsidRDefault="00BF751C" w:rsidP="00B03AD5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098A0AC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58C438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A6C7B1A" w14:textId="77777777" w:rsidR="00BF751C" w:rsidRDefault="00BF751C" w:rsidP="00B03AD5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EBB575B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F751C" w14:paraId="5213A2A8" w14:textId="77777777" w:rsidTr="00410C71">
        <w:tc>
          <w:tcPr>
            <w:tcW w:w="1134" w:type="dxa"/>
            <w:vMerge/>
            <w:shd w:val="clear" w:color="auto" w:fill="auto"/>
            <w:vAlign w:val="center"/>
          </w:tcPr>
          <w:p w14:paraId="6CB676A5" w14:textId="77777777" w:rsidR="00BF751C" w:rsidRDefault="00BF751C" w:rsidP="00B03AD5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F28CFB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174889" w14:textId="77777777" w:rsidR="00BF751C" w:rsidRDefault="00BF751C" w:rsidP="00B03AD5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A4670F5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6841E4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9B4AE54" w14:textId="77777777" w:rsidR="00BF751C" w:rsidRDefault="00BF751C" w:rsidP="00B03AD5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390B8F0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F751C" w14:paraId="2F3D8462" w14:textId="77777777" w:rsidTr="00410C71">
        <w:tc>
          <w:tcPr>
            <w:tcW w:w="1134" w:type="dxa"/>
            <w:vMerge/>
            <w:shd w:val="clear" w:color="auto" w:fill="auto"/>
            <w:vAlign w:val="center"/>
          </w:tcPr>
          <w:p w14:paraId="5653EE35" w14:textId="77777777" w:rsidR="00BF751C" w:rsidRDefault="00BF751C" w:rsidP="00B03AD5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E645A9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90B5F80" w14:textId="77777777" w:rsidR="00BF751C" w:rsidRDefault="00BF751C" w:rsidP="00B03AD5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45B9C20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13D4E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E19D6B2" w14:textId="77777777" w:rsidR="00BF751C" w:rsidRDefault="00BF751C" w:rsidP="00B03AD5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04E19B8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F751C" w14:paraId="3D0C4C35" w14:textId="77777777" w:rsidTr="00410C71">
        <w:tc>
          <w:tcPr>
            <w:tcW w:w="1134" w:type="dxa"/>
            <w:vMerge/>
            <w:shd w:val="clear" w:color="auto" w:fill="auto"/>
            <w:vAlign w:val="center"/>
          </w:tcPr>
          <w:p w14:paraId="660C6397" w14:textId="77777777" w:rsidR="00BF751C" w:rsidRDefault="00BF751C" w:rsidP="00B03AD5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557658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DA9C351" w14:textId="77777777" w:rsidR="00BF751C" w:rsidRDefault="00BF751C" w:rsidP="00B03AD5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4B6E0DA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DCF0A7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508E7E5" w14:textId="77777777" w:rsidR="00BF751C" w:rsidRDefault="00BF751C" w:rsidP="00B03AD5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1B522FF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F751C" w14:paraId="7ADBB7FD" w14:textId="77777777" w:rsidTr="00410C71">
        <w:tc>
          <w:tcPr>
            <w:tcW w:w="1134" w:type="dxa"/>
            <w:vMerge/>
            <w:shd w:val="clear" w:color="auto" w:fill="auto"/>
            <w:vAlign w:val="center"/>
          </w:tcPr>
          <w:p w14:paraId="1BD4503E" w14:textId="77777777" w:rsidR="00BF751C" w:rsidRDefault="00BF751C" w:rsidP="00B03AD5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171CD6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0BA0E12" w14:textId="77777777" w:rsidR="00BF751C" w:rsidRDefault="00BF751C" w:rsidP="00B03AD5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CBA7139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9689C0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52F5B4D" w14:textId="77777777" w:rsidR="00BF751C" w:rsidRDefault="00BF751C" w:rsidP="00B03AD5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4CE5691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F751C" w14:paraId="2757C503" w14:textId="77777777" w:rsidTr="00410C71">
        <w:tc>
          <w:tcPr>
            <w:tcW w:w="1134" w:type="dxa"/>
            <w:vMerge/>
            <w:shd w:val="clear" w:color="auto" w:fill="auto"/>
            <w:vAlign w:val="center"/>
          </w:tcPr>
          <w:p w14:paraId="5A2E5168" w14:textId="77777777" w:rsidR="00BF751C" w:rsidRDefault="00BF751C" w:rsidP="00B03AD5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5DD38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C349067" w14:textId="77777777" w:rsidR="00BF751C" w:rsidRDefault="00BF751C" w:rsidP="00B03AD5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79477D7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C64455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382076" w14:textId="77777777" w:rsidR="00BF751C" w:rsidRDefault="00BF751C" w:rsidP="00B03AD5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E420F74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F751C" w14:paraId="252CC3C0" w14:textId="77777777" w:rsidTr="00410C71">
        <w:tc>
          <w:tcPr>
            <w:tcW w:w="1134" w:type="dxa"/>
            <w:vMerge/>
            <w:shd w:val="clear" w:color="auto" w:fill="auto"/>
            <w:vAlign w:val="center"/>
          </w:tcPr>
          <w:p w14:paraId="6D2DBED5" w14:textId="77777777" w:rsidR="00BF751C" w:rsidRDefault="00BF751C" w:rsidP="00B03AD5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EDACE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21CDA30" w14:textId="77777777" w:rsidR="00BF751C" w:rsidRDefault="00BF751C" w:rsidP="00B03AD5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7EB5CFA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A87C2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B170C60" w14:textId="77777777" w:rsidR="00BF751C" w:rsidRDefault="00BF751C" w:rsidP="00B03AD5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E426BC3" w14:textId="77777777" w:rsidR="00BF751C" w:rsidRDefault="00BF751C" w:rsidP="00B03AD5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F751C" w:rsidRPr="00E65FF0" w14:paraId="0CDEEA90" w14:textId="77777777" w:rsidTr="00410C71">
        <w:tc>
          <w:tcPr>
            <w:tcW w:w="1134" w:type="dxa"/>
            <w:vMerge/>
            <w:shd w:val="clear" w:color="auto" w:fill="auto"/>
            <w:vAlign w:val="center"/>
          </w:tcPr>
          <w:p w14:paraId="415E6129" w14:textId="77777777" w:rsidR="00BF751C" w:rsidRDefault="00BF751C" w:rsidP="00B03AD5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CC23583" w14:textId="77777777" w:rsidR="00BF751C" w:rsidRPr="00E65FF0" w:rsidRDefault="00BF751C" w:rsidP="00B03AD5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E65FF0">
              <w:rPr>
                <w:rFonts w:asciiTheme="minorEastAsia" w:hAnsiTheme="minorEastAsia" w:hint="eastAsia"/>
                <w:szCs w:val="21"/>
              </w:rPr>
              <w:t>※</w:t>
            </w:r>
            <w:r w:rsidRPr="00E65FF0">
              <w:rPr>
                <w:rFonts w:asciiTheme="minorEastAsia" w:hAnsiTheme="minorEastAsia"/>
                <w:szCs w:val="21"/>
              </w:rPr>
              <w:t>会費、寄付金、</w:t>
            </w:r>
            <w:r w:rsidRPr="00E65FF0">
              <w:rPr>
                <w:rFonts w:asciiTheme="minorEastAsia" w:hAnsiTheme="minorEastAsia" w:hint="eastAsia"/>
                <w:szCs w:val="21"/>
              </w:rPr>
              <w:t>利用</w:t>
            </w:r>
            <w:r w:rsidRPr="00E65FF0">
              <w:rPr>
                <w:rFonts w:asciiTheme="minorEastAsia" w:hAnsiTheme="minorEastAsia"/>
                <w:szCs w:val="21"/>
              </w:rPr>
              <w:t>者か</w:t>
            </w:r>
            <w:r w:rsidRPr="00E65FF0">
              <w:rPr>
                <w:rFonts w:asciiTheme="minorEastAsia" w:hAnsiTheme="minorEastAsia" w:hint="eastAsia"/>
                <w:szCs w:val="21"/>
              </w:rPr>
              <w:t>らの徴収金など</w:t>
            </w:r>
          </w:p>
        </w:tc>
        <w:tc>
          <w:tcPr>
            <w:tcW w:w="3889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18BD7B4" w14:textId="77777777" w:rsidR="00BF751C" w:rsidRPr="00E65FF0" w:rsidRDefault="00BF751C" w:rsidP="00B03AD5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※家賃、地代</w:t>
            </w:r>
            <w:r w:rsidRPr="00E65FF0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水道代</w:t>
            </w:r>
            <w:r w:rsidRPr="00E65FF0">
              <w:rPr>
                <w:rFonts w:asciiTheme="minorEastAsia" w:hAnsiTheme="minorEastAsia" w:hint="eastAsia"/>
                <w:szCs w:val="21"/>
              </w:rPr>
              <w:t>、消耗品費、軽食代　　など</w:t>
            </w:r>
          </w:p>
        </w:tc>
      </w:tr>
    </w:tbl>
    <w:p w14:paraId="7E815EF4" w14:textId="3366452E" w:rsidR="00BF751C" w:rsidRDefault="00BF751C" w:rsidP="00BF751C">
      <w:pPr>
        <w:pStyle w:val="aa"/>
        <w:autoSpaceDE w:val="0"/>
        <w:autoSpaceDN w:val="0"/>
        <w:spacing w:line="320" w:lineRule="exact"/>
        <w:ind w:leftChars="0" w:left="825"/>
      </w:pPr>
    </w:p>
    <w:p w14:paraId="79D9DFC8" w14:textId="7578CE0C" w:rsidR="006F47BF" w:rsidRPr="00BF751C" w:rsidRDefault="00220C46" w:rsidP="00CD0837">
      <w:pPr>
        <w:autoSpaceDE w:val="0"/>
        <w:autoSpaceDN w:val="0"/>
        <w:jc w:val="center"/>
        <w:rPr>
          <w:sz w:val="22"/>
        </w:rPr>
      </w:pPr>
      <w:r w:rsidRPr="00220C46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485A3" wp14:editId="553E6EA8">
                <wp:simplePos x="0" y="0"/>
                <wp:positionH relativeFrom="margin">
                  <wp:posOffset>152400</wp:posOffset>
                </wp:positionH>
                <wp:positionV relativeFrom="paragraph">
                  <wp:posOffset>134620</wp:posOffset>
                </wp:positionV>
                <wp:extent cx="5915025" cy="1057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057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763BDC" w14:textId="6EF5ED0A" w:rsidR="00483D86" w:rsidRDefault="00483D86" w:rsidP="00220C46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spacing w:line="320" w:lineRule="exact"/>
                              <w:ind w:leftChars="0"/>
                            </w:pPr>
                            <w:r w:rsidRPr="003D5CCC">
                              <w:rPr>
                                <w:rFonts w:hint="eastAsia"/>
                              </w:rPr>
                              <w:t>活動実績報告書については、国又は地方公共団体、他の公的団体等への報告のため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Pr="003D5CCC">
                              <w:rPr>
                                <w:rFonts w:hint="eastAsia"/>
                              </w:rPr>
                              <w:t>作成している事業報告書等をもって替えることができ</w:t>
                            </w:r>
                            <w:r>
                              <w:rPr>
                                <w:rFonts w:hint="eastAsia"/>
                              </w:rPr>
                              <w:t>ます</w:t>
                            </w:r>
                            <w:r w:rsidRPr="003D5CCC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EE35272" w14:textId="77777777" w:rsidR="00483D86" w:rsidRDefault="00483D86" w:rsidP="00220C46">
                            <w:pPr>
                              <w:pStyle w:val="aa"/>
                              <w:autoSpaceDE w:val="0"/>
                              <w:autoSpaceDN w:val="0"/>
                              <w:spacing w:line="320" w:lineRule="exact"/>
                              <w:ind w:leftChars="0" w:left="825"/>
                              <w:rPr>
                                <w:rFonts w:ascii="ＭＳ 明朝" w:hAnsi="ＭＳ 明朝"/>
                              </w:rPr>
                            </w:pPr>
                            <w:r w:rsidRPr="003D5CCC">
                              <w:rPr>
                                <w:rFonts w:hint="eastAsia"/>
                              </w:rPr>
                              <w:t>ただし、（活動回数・参加者数等）</w:t>
                            </w:r>
                            <w:r>
                              <w:rPr>
                                <w:rFonts w:hint="eastAsia"/>
                              </w:rPr>
                              <w:t>の項目は必要ですので、別紙（様式自由）で添付してください。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485A3" id="正方形/長方形 3" o:spid="_x0000_s1028" style="position:absolute;left:0;text-align:left;margin-left:12pt;margin-top:10.6pt;width:465.7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" filled="f" strokecolor="windowText" strokeweight="1pt">
                <v:textbox>
                  <w:txbxContent>
                    <w:p w14:paraId="5C763BDC" w14:textId="6EF5ED0A" w:rsidR="00483D86" w:rsidRDefault="00483D86" w:rsidP="00220C46">
                      <w:pPr>
                        <w:pStyle w:val="aa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spacing w:line="320" w:lineRule="exact"/>
                        <w:ind w:leftChars="0"/>
                      </w:pPr>
                      <w:r w:rsidRPr="003D5CCC">
                        <w:rPr>
                          <w:rFonts w:hint="eastAsia"/>
                        </w:rPr>
                        <w:t>活動実績報告書については、国又は地方公共団体、他の公的団体等への報告のため</w:t>
                      </w:r>
                      <w:r>
                        <w:rPr>
                          <w:rFonts w:hint="eastAsia"/>
                        </w:rPr>
                        <w:t>に</w:t>
                      </w:r>
                      <w:r w:rsidRPr="003D5CCC">
                        <w:rPr>
                          <w:rFonts w:hint="eastAsia"/>
                        </w:rPr>
                        <w:t>作成している事業報告書等をもって替えることができ</w:t>
                      </w:r>
                      <w:r>
                        <w:rPr>
                          <w:rFonts w:hint="eastAsia"/>
                        </w:rPr>
                        <w:t>ます</w:t>
                      </w:r>
                      <w:r w:rsidRPr="003D5CCC">
                        <w:rPr>
                          <w:rFonts w:hint="eastAsia"/>
                        </w:rPr>
                        <w:t>。</w:t>
                      </w:r>
                    </w:p>
                    <w:p w14:paraId="3EE35272" w14:textId="77777777" w:rsidR="00483D86" w:rsidRDefault="00483D86" w:rsidP="00220C46">
                      <w:pPr>
                        <w:pStyle w:val="aa"/>
                        <w:autoSpaceDE w:val="0"/>
                        <w:autoSpaceDN w:val="0"/>
                        <w:spacing w:line="320" w:lineRule="exact"/>
                        <w:ind w:leftChars="0" w:left="825"/>
                        <w:rPr>
                          <w:rFonts w:ascii="ＭＳ 明朝" w:hAnsi="ＭＳ 明朝"/>
                        </w:rPr>
                      </w:pPr>
                      <w:r w:rsidRPr="003D5CCC">
                        <w:rPr>
                          <w:rFonts w:hint="eastAsia"/>
                        </w:rPr>
                        <w:t>ただし、（活動回数・参加者数等）</w:t>
                      </w:r>
                      <w:r>
                        <w:rPr>
                          <w:rFonts w:hint="eastAsia"/>
                        </w:rPr>
                        <w:t>の項目は必要ですので、別紙（様式自由）で添付してください。</w:t>
                      </w:r>
                      <w:bookmarkStart w:id="3" w:name="_GoBack"/>
                      <w:bookmarkEnd w:id="3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F47BF" w:rsidRPr="00BF751C" w:rsidSect="00AD5080">
      <w:pgSz w:w="11906" w:h="16838" w:code="9"/>
      <w:pgMar w:top="1134" w:right="1134" w:bottom="993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31F90" w16cex:dateUtc="2022-03-20T09:52:00Z"/>
  <w16cex:commentExtensible w16cex:durableId="25E31F91" w16cex:dateUtc="2022-03-20T09:11:00Z"/>
  <w16cex:commentExtensible w16cex:durableId="25EB0202" w16cex:dateUtc="2022-03-20T09:17:00Z"/>
  <w16cex:commentExtensible w16cex:durableId="25E31F93" w16cex:dateUtc="2022-03-20T09:19:00Z"/>
  <w16cex:commentExtensible w16cex:durableId="25E31F94" w16cex:dateUtc="2022-03-20T09:25:00Z"/>
  <w16cex:commentExtensible w16cex:durableId="25EB0205" w16cex:dateUtc="2022-03-21T07:17:00Z"/>
  <w16cex:commentExtensible w16cex:durableId="25E31F95" w16cex:dateUtc="2022-03-20T09:25:00Z"/>
  <w16cex:commentExtensible w16cex:durableId="25E31F96" w16cex:dateUtc="2022-03-20T11:21:00Z"/>
  <w16cex:commentExtensible w16cex:durableId="25EB0208" w16cex:dateUtc="2022-03-24T02:39:00Z"/>
  <w16cex:commentExtensible w16cex:durableId="25EB0209" w16cex:dateUtc="2022-03-24T01:30:00Z"/>
  <w16cex:commentExtensible w16cex:durableId="25EB020A" w16cex:dateUtc="2022-03-24T12:40:00Z"/>
  <w16cex:commentExtensible w16cex:durableId="25EB020B" w16cex:dateUtc="2022-03-24T11:09:00Z"/>
  <w16cex:commentExtensible w16cex:durableId="25EB020C" w16cex:dateUtc="2022-03-24T12:29:00Z"/>
  <w16cex:commentExtensible w16cex:durableId="25EB020D" w16cex:dateUtc="2022-03-24T12:37:00Z"/>
  <w16cex:commentExtensible w16cex:durableId="25EB020E" w16cex:dateUtc="2022-03-24T12:19:00Z"/>
  <w16cex:commentExtensible w16cex:durableId="25EB020F" w16cex:dateUtc="2022-03-26T09:20:00Z"/>
  <w16cex:commentExtensible w16cex:durableId="25EB0210" w16cex:dateUtc="2022-03-24T12:19:00Z"/>
  <w16cex:commentExtensible w16cex:durableId="25E31F99" w16cex:dateUtc="2022-03-20T13:33:00Z"/>
  <w16cex:commentExtensible w16cex:durableId="25EB0212" w16cex:dateUtc="2022-03-24T13:24:00Z"/>
  <w16cex:commentExtensible w16cex:durableId="25EB0213" w16cex:dateUtc="2022-03-24T13:25:00Z"/>
  <w16cex:commentExtensible w16cex:durableId="25E31F9B" w16cex:dateUtc="2022-03-20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572B3C" w16cid:durableId="29A57C39"/>
  <w16cid:commentId w16cid:paraId="63ADC8B2" w16cid:durableId="29A57C3A"/>
  <w16cid:commentId w16cid:paraId="59C6A241" w16cid:durableId="29A57C3B"/>
  <w16cid:commentId w16cid:paraId="000613F7" w16cid:durableId="29A57C3C"/>
  <w16cid:commentId w16cid:paraId="2BA039C5" w16cid:durableId="29A57C3D"/>
  <w16cid:commentId w16cid:paraId="5B71AC32" w16cid:durableId="29A57C3E"/>
  <w16cid:commentId w16cid:paraId="1301AEF4" w16cid:durableId="29A57C3F"/>
  <w16cid:commentId w16cid:paraId="178D90D5" w16cid:durableId="29A57C40"/>
  <w16cid:commentId w16cid:paraId="021F820B" w16cid:durableId="29A57C41"/>
  <w16cid:commentId w16cid:paraId="7912A7CE" w16cid:durableId="29A580F8"/>
  <w16cid:commentId w16cid:paraId="0490EC2C" w16cid:durableId="29A57FA3"/>
  <w16cid:commentId w16cid:paraId="716E6E61" w16cid:durableId="29A57C42"/>
  <w16cid:commentId w16cid:paraId="0441F382" w16cid:durableId="29A58246"/>
  <w16cid:commentId w16cid:paraId="681CD235" w16cid:durableId="29A57C43"/>
  <w16cid:commentId w16cid:paraId="621CFD5A" w16cid:durableId="29A57C44"/>
  <w16cid:commentId w16cid:paraId="09678686" w16cid:durableId="29A57C45"/>
  <w16cid:commentId w16cid:paraId="361DEDC3" w16cid:durableId="29A57C46"/>
  <w16cid:commentId w16cid:paraId="0BB94363" w16cid:durableId="29A57C47"/>
  <w16cid:commentId w16cid:paraId="6685DE1C" w16cid:durableId="29A5880B"/>
  <w16cid:commentId w16cid:paraId="082CB6BC" w16cid:durableId="29A587A8"/>
  <w16cid:commentId w16cid:paraId="29DC5DA0" w16cid:durableId="29A57C48"/>
  <w16cid:commentId w16cid:paraId="13C07ACD" w16cid:durableId="29A6DC69"/>
  <w16cid:commentId w16cid:paraId="60A1382B" w16cid:durableId="29A58837"/>
  <w16cid:commentId w16cid:paraId="119CA15A" w16cid:durableId="29A57C49"/>
  <w16cid:commentId w16cid:paraId="6F3C0B75" w16cid:durableId="29A57C4A"/>
  <w16cid:commentId w16cid:paraId="6E41BEC3" w16cid:durableId="29A58374"/>
  <w16cid:commentId w16cid:paraId="273894E4" w16cid:durableId="29A58710"/>
  <w16cid:commentId w16cid:paraId="046D33B5" w16cid:durableId="29A582AB"/>
  <w16cid:commentId w16cid:paraId="22ADB688" w16cid:durableId="29A584DC"/>
  <w16cid:commentId w16cid:paraId="6856F13E" w16cid:durableId="29A58605"/>
  <w16cid:commentId w16cid:paraId="50847121" w16cid:durableId="29A99E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585B6" w14:textId="77777777" w:rsidR="00483D86" w:rsidRDefault="00483D86" w:rsidP="0009481B">
      <w:r>
        <w:separator/>
      </w:r>
    </w:p>
  </w:endnote>
  <w:endnote w:type="continuationSeparator" w:id="0">
    <w:p w14:paraId="5C1D06CA" w14:textId="77777777" w:rsidR="00483D86" w:rsidRDefault="00483D86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843A2" w14:textId="77777777" w:rsidR="00483D86" w:rsidRDefault="00483D86" w:rsidP="0009481B">
      <w:r>
        <w:separator/>
      </w:r>
    </w:p>
  </w:footnote>
  <w:footnote w:type="continuationSeparator" w:id="0">
    <w:p w14:paraId="22ABC8C6" w14:textId="77777777" w:rsidR="00483D86" w:rsidRDefault="00483D86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F07EF"/>
    <w:multiLevelType w:val="hybridMultilevel"/>
    <w:tmpl w:val="42B8D890"/>
    <w:lvl w:ilvl="0" w:tplc="B5389AD2">
      <w:start w:val="1"/>
      <w:numFmt w:val="bullet"/>
      <w:lvlText w:val="▪"/>
      <w:lvlJc w:val="left"/>
      <w:pPr>
        <w:ind w:left="651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6" w:hanging="420"/>
      </w:pPr>
      <w:rPr>
        <w:rFonts w:ascii="Wingdings" w:hAnsi="Wingdings" w:hint="default"/>
      </w:rPr>
    </w:lvl>
  </w:abstractNum>
  <w:abstractNum w:abstractNumId="2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3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CD59C4"/>
    <w:multiLevelType w:val="hybridMultilevel"/>
    <w:tmpl w:val="7F1E213C"/>
    <w:lvl w:ilvl="0" w:tplc="75968506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3925"/>
    <w:rsid w:val="00004D19"/>
    <w:rsid w:val="00025A24"/>
    <w:rsid w:val="000355B9"/>
    <w:rsid w:val="00047049"/>
    <w:rsid w:val="000602C0"/>
    <w:rsid w:val="000607BE"/>
    <w:rsid w:val="00060F3C"/>
    <w:rsid w:val="000613E9"/>
    <w:rsid w:val="00065B04"/>
    <w:rsid w:val="000743E9"/>
    <w:rsid w:val="0008587F"/>
    <w:rsid w:val="00087F9A"/>
    <w:rsid w:val="00091745"/>
    <w:rsid w:val="0009481B"/>
    <w:rsid w:val="000A7970"/>
    <w:rsid w:val="000B7CBA"/>
    <w:rsid w:val="000D1B46"/>
    <w:rsid w:val="000D220A"/>
    <w:rsid w:val="000D79C8"/>
    <w:rsid w:val="000E0698"/>
    <w:rsid w:val="000E1C1B"/>
    <w:rsid w:val="000E1F0C"/>
    <w:rsid w:val="000E4C71"/>
    <w:rsid w:val="000F235A"/>
    <w:rsid w:val="000F6000"/>
    <w:rsid w:val="00105714"/>
    <w:rsid w:val="0011038C"/>
    <w:rsid w:val="0011247C"/>
    <w:rsid w:val="00115171"/>
    <w:rsid w:val="001215F7"/>
    <w:rsid w:val="00123A95"/>
    <w:rsid w:val="00127A35"/>
    <w:rsid w:val="00135067"/>
    <w:rsid w:val="00135802"/>
    <w:rsid w:val="00143270"/>
    <w:rsid w:val="00143E85"/>
    <w:rsid w:val="001569B9"/>
    <w:rsid w:val="0015735A"/>
    <w:rsid w:val="00163DF5"/>
    <w:rsid w:val="0017014B"/>
    <w:rsid w:val="00175EC8"/>
    <w:rsid w:val="00176537"/>
    <w:rsid w:val="0018285D"/>
    <w:rsid w:val="001853E4"/>
    <w:rsid w:val="00186747"/>
    <w:rsid w:val="00191377"/>
    <w:rsid w:val="00195064"/>
    <w:rsid w:val="001A142A"/>
    <w:rsid w:val="001A1853"/>
    <w:rsid w:val="001A4097"/>
    <w:rsid w:val="001A42D8"/>
    <w:rsid w:val="001A7BC1"/>
    <w:rsid w:val="001A7EE7"/>
    <w:rsid w:val="001B65DC"/>
    <w:rsid w:val="001B670E"/>
    <w:rsid w:val="001C78A8"/>
    <w:rsid w:val="001D1B71"/>
    <w:rsid w:val="001D6653"/>
    <w:rsid w:val="001E1C09"/>
    <w:rsid w:val="001E2846"/>
    <w:rsid w:val="001E3C54"/>
    <w:rsid w:val="001E43F0"/>
    <w:rsid w:val="001F1198"/>
    <w:rsid w:val="00211A9C"/>
    <w:rsid w:val="00220C46"/>
    <w:rsid w:val="00222B3E"/>
    <w:rsid w:val="002271E2"/>
    <w:rsid w:val="00235B3D"/>
    <w:rsid w:val="00236E2A"/>
    <w:rsid w:val="00240792"/>
    <w:rsid w:val="002466C4"/>
    <w:rsid w:val="0024692B"/>
    <w:rsid w:val="00254061"/>
    <w:rsid w:val="002627B2"/>
    <w:rsid w:val="00262CB8"/>
    <w:rsid w:val="00264D2D"/>
    <w:rsid w:val="00264D43"/>
    <w:rsid w:val="002652EB"/>
    <w:rsid w:val="00280726"/>
    <w:rsid w:val="00281846"/>
    <w:rsid w:val="00291E32"/>
    <w:rsid w:val="002956FC"/>
    <w:rsid w:val="00296E98"/>
    <w:rsid w:val="002A1A12"/>
    <w:rsid w:val="002B3275"/>
    <w:rsid w:val="002C3A04"/>
    <w:rsid w:val="002C4C65"/>
    <w:rsid w:val="002D46A8"/>
    <w:rsid w:val="002D5848"/>
    <w:rsid w:val="002E2C1C"/>
    <w:rsid w:val="0030715A"/>
    <w:rsid w:val="00316235"/>
    <w:rsid w:val="0031654C"/>
    <w:rsid w:val="003228B2"/>
    <w:rsid w:val="00326D5A"/>
    <w:rsid w:val="0033028F"/>
    <w:rsid w:val="0033574D"/>
    <w:rsid w:val="00342D1E"/>
    <w:rsid w:val="003434C7"/>
    <w:rsid w:val="0034646A"/>
    <w:rsid w:val="00352ABA"/>
    <w:rsid w:val="00353386"/>
    <w:rsid w:val="00361EEE"/>
    <w:rsid w:val="00362ACC"/>
    <w:rsid w:val="003700F8"/>
    <w:rsid w:val="00377EC9"/>
    <w:rsid w:val="003823AF"/>
    <w:rsid w:val="00382E40"/>
    <w:rsid w:val="00382EAC"/>
    <w:rsid w:val="00391A77"/>
    <w:rsid w:val="00396C76"/>
    <w:rsid w:val="00396C78"/>
    <w:rsid w:val="003B0D7F"/>
    <w:rsid w:val="003B2562"/>
    <w:rsid w:val="003B384E"/>
    <w:rsid w:val="003B43F2"/>
    <w:rsid w:val="003B4DD6"/>
    <w:rsid w:val="003B7299"/>
    <w:rsid w:val="003C5EB9"/>
    <w:rsid w:val="003C71E5"/>
    <w:rsid w:val="003D057A"/>
    <w:rsid w:val="003D2CC1"/>
    <w:rsid w:val="003D3337"/>
    <w:rsid w:val="003E493B"/>
    <w:rsid w:val="003F3857"/>
    <w:rsid w:val="003F48C1"/>
    <w:rsid w:val="003F6012"/>
    <w:rsid w:val="003F70A4"/>
    <w:rsid w:val="0040332C"/>
    <w:rsid w:val="004035AA"/>
    <w:rsid w:val="00410C71"/>
    <w:rsid w:val="00422557"/>
    <w:rsid w:val="00424EF2"/>
    <w:rsid w:val="00434B57"/>
    <w:rsid w:val="004617FD"/>
    <w:rsid w:val="004639D3"/>
    <w:rsid w:val="004662C4"/>
    <w:rsid w:val="00474957"/>
    <w:rsid w:val="00481D4C"/>
    <w:rsid w:val="00483D86"/>
    <w:rsid w:val="004940B6"/>
    <w:rsid w:val="004A34A9"/>
    <w:rsid w:val="004B0D38"/>
    <w:rsid w:val="004B173B"/>
    <w:rsid w:val="004B2BE9"/>
    <w:rsid w:val="004B39D4"/>
    <w:rsid w:val="004D03F6"/>
    <w:rsid w:val="004D51FD"/>
    <w:rsid w:val="004D6989"/>
    <w:rsid w:val="004E5700"/>
    <w:rsid w:val="004F461B"/>
    <w:rsid w:val="004F53E1"/>
    <w:rsid w:val="004F675B"/>
    <w:rsid w:val="00514259"/>
    <w:rsid w:val="00517833"/>
    <w:rsid w:val="0052454F"/>
    <w:rsid w:val="00531EE0"/>
    <w:rsid w:val="005346CB"/>
    <w:rsid w:val="0053662D"/>
    <w:rsid w:val="00537BB5"/>
    <w:rsid w:val="00542545"/>
    <w:rsid w:val="00555DA8"/>
    <w:rsid w:val="00560222"/>
    <w:rsid w:val="00562E10"/>
    <w:rsid w:val="00564057"/>
    <w:rsid w:val="005757C8"/>
    <w:rsid w:val="00582CAE"/>
    <w:rsid w:val="00594ED9"/>
    <w:rsid w:val="00595F80"/>
    <w:rsid w:val="005974DD"/>
    <w:rsid w:val="005A48F6"/>
    <w:rsid w:val="005B4F2C"/>
    <w:rsid w:val="005B5D57"/>
    <w:rsid w:val="005C607C"/>
    <w:rsid w:val="005D0728"/>
    <w:rsid w:val="005E093E"/>
    <w:rsid w:val="005E22C8"/>
    <w:rsid w:val="005E2672"/>
    <w:rsid w:val="005E26BC"/>
    <w:rsid w:val="005E2F56"/>
    <w:rsid w:val="005F47EB"/>
    <w:rsid w:val="00610DE8"/>
    <w:rsid w:val="0061316C"/>
    <w:rsid w:val="0061790A"/>
    <w:rsid w:val="00617C56"/>
    <w:rsid w:val="00621FB8"/>
    <w:rsid w:val="00624A48"/>
    <w:rsid w:val="006318DE"/>
    <w:rsid w:val="00634F44"/>
    <w:rsid w:val="00643208"/>
    <w:rsid w:val="00644F73"/>
    <w:rsid w:val="00645783"/>
    <w:rsid w:val="00652174"/>
    <w:rsid w:val="00652302"/>
    <w:rsid w:val="00664263"/>
    <w:rsid w:val="0067217C"/>
    <w:rsid w:val="006747E4"/>
    <w:rsid w:val="00677B9A"/>
    <w:rsid w:val="00677E8E"/>
    <w:rsid w:val="006947E6"/>
    <w:rsid w:val="00694957"/>
    <w:rsid w:val="00696D5A"/>
    <w:rsid w:val="00696D90"/>
    <w:rsid w:val="00697FD2"/>
    <w:rsid w:val="006A0550"/>
    <w:rsid w:val="006A78E5"/>
    <w:rsid w:val="006A7FF5"/>
    <w:rsid w:val="006B4A16"/>
    <w:rsid w:val="006C58F8"/>
    <w:rsid w:val="006D2145"/>
    <w:rsid w:val="006D5805"/>
    <w:rsid w:val="006E048D"/>
    <w:rsid w:val="006E1D9A"/>
    <w:rsid w:val="006F47BF"/>
    <w:rsid w:val="006F4F9E"/>
    <w:rsid w:val="00725476"/>
    <w:rsid w:val="007514E9"/>
    <w:rsid w:val="007541C6"/>
    <w:rsid w:val="00762CB3"/>
    <w:rsid w:val="00765810"/>
    <w:rsid w:val="00765AC7"/>
    <w:rsid w:val="0076704C"/>
    <w:rsid w:val="007770D8"/>
    <w:rsid w:val="00781A97"/>
    <w:rsid w:val="0078212E"/>
    <w:rsid w:val="007847E1"/>
    <w:rsid w:val="00792611"/>
    <w:rsid w:val="007926F5"/>
    <w:rsid w:val="00794E17"/>
    <w:rsid w:val="00797DAD"/>
    <w:rsid w:val="007A77A9"/>
    <w:rsid w:val="007B4087"/>
    <w:rsid w:val="007C03A1"/>
    <w:rsid w:val="007C2AEE"/>
    <w:rsid w:val="007E7413"/>
    <w:rsid w:val="007F1C0A"/>
    <w:rsid w:val="007F6CA4"/>
    <w:rsid w:val="008013AE"/>
    <w:rsid w:val="00807B38"/>
    <w:rsid w:val="00814725"/>
    <w:rsid w:val="008246CD"/>
    <w:rsid w:val="00826C7E"/>
    <w:rsid w:val="00830940"/>
    <w:rsid w:val="00831842"/>
    <w:rsid w:val="00837E84"/>
    <w:rsid w:val="00843F96"/>
    <w:rsid w:val="008524F8"/>
    <w:rsid w:val="00853F9F"/>
    <w:rsid w:val="008662E3"/>
    <w:rsid w:val="00867ADF"/>
    <w:rsid w:val="00877D79"/>
    <w:rsid w:val="008839D3"/>
    <w:rsid w:val="008856D5"/>
    <w:rsid w:val="00886A89"/>
    <w:rsid w:val="00892519"/>
    <w:rsid w:val="00893971"/>
    <w:rsid w:val="008B292A"/>
    <w:rsid w:val="008B509C"/>
    <w:rsid w:val="008C3102"/>
    <w:rsid w:val="008F128F"/>
    <w:rsid w:val="008F5DFC"/>
    <w:rsid w:val="00901FC7"/>
    <w:rsid w:val="00916616"/>
    <w:rsid w:val="00917FCC"/>
    <w:rsid w:val="0092091E"/>
    <w:rsid w:val="00927CE4"/>
    <w:rsid w:val="00930C4A"/>
    <w:rsid w:val="00932387"/>
    <w:rsid w:val="00946C63"/>
    <w:rsid w:val="00950993"/>
    <w:rsid w:val="00953B71"/>
    <w:rsid w:val="00954009"/>
    <w:rsid w:val="009544D1"/>
    <w:rsid w:val="00956D3C"/>
    <w:rsid w:val="0096438A"/>
    <w:rsid w:val="009673CD"/>
    <w:rsid w:val="00970039"/>
    <w:rsid w:val="00971A5A"/>
    <w:rsid w:val="00977EFE"/>
    <w:rsid w:val="00981072"/>
    <w:rsid w:val="00990C9B"/>
    <w:rsid w:val="009926DE"/>
    <w:rsid w:val="0099555E"/>
    <w:rsid w:val="00997994"/>
    <w:rsid w:val="009A47B3"/>
    <w:rsid w:val="009A5AE5"/>
    <w:rsid w:val="009A6B2D"/>
    <w:rsid w:val="009B1B49"/>
    <w:rsid w:val="009B6AC8"/>
    <w:rsid w:val="009C0572"/>
    <w:rsid w:val="009C2208"/>
    <w:rsid w:val="009C4AF7"/>
    <w:rsid w:val="009C5244"/>
    <w:rsid w:val="009D1391"/>
    <w:rsid w:val="009F428D"/>
    <w:rsid w:val="009F4A91"/>
    <w:rsid w:val="009F6603"/>
    <w:rsid w:val="00A14BA0"/>
    <w:rsid w:val="00A21141"/>
    <w:rsid w:val="00A349BD"/>
    <w:rsid w:val="00A460CD"/>
    <w:rsid w:val="00A500DE"/>
    <w:rsid w:val="00A52ADF"/>
    <w:rsid w:val="00A60DA9"/>
    <w:rsid w:val="00A65B80"/>
    <w:rsid w:val="00A663F0"/>
    <w:rsid w:val="00A736EA"/>
    <w:rsid w:val="00A74DE0"/>
    <w:rsid w:val="00A83737"/>
    <w:rsid w:val="00A84623"/>
    <w:rsid w:val="00A942D5"/>
    <w:rsid w:val="00A95A97"/>
    <w:rsid w:val="00AA69FE"/>
    <w:rsid w:val="00AB3559"/>
    <w:rsid w:val="00AB589E"/>
    <w:rsid w:val="00AC0620"/>
    <w:rsid w:val="00AC73FB"/>
    <w:rsid w:val="00AD5080"/>
    <w:rsid w:val="00AE038C"/>
    <w:rsid w:val="00AE19A2"/>
    <w:rsid w:val="00AE7C31"/>
    <w:rsid w:val="00AF6117"/>
    <w:rsid w:val="00B01339"/>
    <w:rsid w:val="00B039A1"/>
    <w:rsid w:val="00B03AD5"/>
    <w:rsid w:val="00B15C88"/>
    <w:rsid w:val="00B17512"/>
    <w:rsid w:val="00B34468"/>
    <w:rsid w:val="00B40469"/>
    <w:rsid w:val="00B41924"/>
    <w:rsid w:val="00B44380"/>
    <w:rsid w:val="00B44709"/>
    <w:rsid w:val="00B44F28"/>
    <w:rsid w:val="00B5151C"/>
    <w:rsid w:val="00B626E5"/>
    <w:rsid w:val="00B63361"/>
    <w:rsid w:val="00B718F3"/>
    <w:rsid w:val="00B76C94"/>
    <w:rsid w:val="00B818FC"/>
    <w:rsid w:val="00B837EF"/>
    <w:rsid w:val="00B853A0"/>
    <w:rsid w:val="00B86B3C"/>
    <w:rsid w:val="00B91100"/>
    <w:rsid w:val="00B911BE"/>
    <w:rsid w:val="00B916A2"/>
    <w:rsid w:val="00B91BA5"/>
    <w:rsid w:val="00B93A10"/>
    <w:rsid w:val="00BA0C19"/>
    <w:rsid w:val="00BB0A38"/>
    <w:rsid w:val="00BC1749"/>
    <w:rsid w:val="00BC4570"/>
    <w:rsid w:val="00BC6187"/>
    <w:rsid w:val="00BD11CC"/>
    <w:rsid w:val="00BD4FE8"/>
    <w:rsid w:val="00BD7961"/>
    <w:rsid w:val="00BF0904"/>
    <w:rsid w:val="00BF2028"/>
    <w:rsid w:val="00BF29D7"/>
    <w:rsid w:val="00BF751C"/>
    <w:rsid w:val="00C130DD"/>
    <w:rsid w:val="00C15321"/>
    <w:rsid w:val="00C25277"/>
    <w:rsid w:val="00C25343"/>
    <w:rsid w:val="00C417DE"/>
    <w:rsid w:val="00C516ED"/>
    <w:rsid w:val="00C56040"/>
    <w:rsid w:val="00C56252"/>
    <w:rsid w:val="00C60B0C"/>
    <w:rsid w:val="00C67B04"/>
    <w:rsid w:val="00C74AD7"/>
    <w:rsid w:val="00C778B4"/>
    <w:rsid w:val="00C871B1"/>
    <w:rsid w:val="00C90756"/>
    <w:rsid w:val="00CA068F"/>
    <w:rsid w:val="00CB3FDF"/>
    <w:rsid w:val="00CB552B"/>
    <w:rsid w:val="00CC1DAC"/>
    <w:rsid w:val="00CC4395"/>
    <w:rsid w:val="00CC73A9"/>
    <w:rsid w:val="00CD0837"/>
    <w:rsid w:val="00CD7184"/>
    <w:rsid w:val="00CE1DF5"/>
    <w:rsid w:val="00CE4B65"/>
    <w:rsid w:val="00CE58A6"/>
    <w:rsid w:val="00CF089C"/>
    <w:rsid w:val="00CF7276"/>
    <w:rsid w:val="00D040D5"/>
    <w:rsid w:val="00D04222"/>
    <w:rsid w:val="00D067F5"/>
    <w:rsid w:val="00D06C1F"/>
    <w:rsid w:val="00D10D17"/>
    <w:rsid w:val="00D12E72"/>
    <w:rsid w:val="00D145F3"/>
    <w:rsid w:val="00D15950"/>
    <w:rsid w:val="00D16910"/>
    <w:rsid w:val="00D2401D"/>
    <w:rsid w:val="00D34E0C"/>
    <w:rsid w:val="00D52843"/>
    <w:rsid w:val="00D551B0"/>
    <w:rsid w:val="00D56AE9"/>
    <w:rsid w:val="00D60D61"/>
    <w:rsid w:val="00D77E1A"/>
    <w:rsid w:val="00D90D12"/>
    <w:rsid w:val="00D96458"/>
    <w:rsid w:val="00D97770"/>
    <w:rsid w:val="00D97D27"/>
    <w:rsid w:val="00DC7152"/>
    <w:rsid w:val="00DE32A7"/>
    <w:rsid w:val="00DF35DB"/>
    <w:rsid w:val="00E119EB"/>
    <w:rsid w:val="00E20D9E"/>
    <w:rsid w:val="00E26543"/>
    <w:rsid w:val="00E30BD8"/>
    <w:rsid w:val="00E40A58"/>
    <w:rsid w:val="00E41172"/>
    <w:rsid w:val="00E44BF9"/>
    <w:rsid w:val="00E45ED0"/>
    <w:rsid w:val="00E51B14"/>
    <w:rsid w:val="00E54606"/>
    <w:rsid w:val="00E5472B"/>
    <w:rsid w:val="00E6234D"/>
    <w:rsid w:val="00E666CB"/>
    <w:rsid w:val="00E671F1"/>
    <w:rsid w:val="00E73765"/>
    <w:rsid w:val="00E8401B"/>
    <w:rsid w:val="00E84E4E"/>
    <w:rsid w:val="00E9270F"/>
    <w:rsid w:val="00E9641C"/>
    <w:rsid w:val="00E96543"/>
    <w:rsid w:val="00EA34AF"/>
    <w:rsid w:val="00EA5965"/>
    <w:rsid w:val="00EB0051"/>
    <w:rsid w:val="00EB00C8"/>
    <w:rsid w:val="00EB03B4"/>
    <w:rsid w:val="00EC59FB"/>
    <w:rsid w:val="00F0230F"/>
    <w:rsid w:val="00F0656F"/>
    <w:rsid w:val="00F06C17"/>
    <w:rsid w:val="00F122C8"/>
    <w:rsid w:val="00F12FAE"/>
    <w:rsid w:val="00F136DD"/>
    <w:rsid w:val="00F155A5"/>
    <w:rsid w:val="00F21FC1"/>
    <w:rsid w:val="00F2219F"/>
    <w:rsid w:val="00F2511D"/>
    <w:rsid w:val="00F25ACB"/>
    <w:rsid w:val="00F312F1"/>
    <w:rsid w:val="00F33319"/>
    <w:rsid w:val="00F36316"/>
    <w:rsid w:val="00F36359"/>
    <w:rsid w:val="00F43159"/>
    <w:rsid w:val="00F446C2"/>
    <w:rsid w:val="00F5642B"/>
    <w:rsid w:val="00F61414"/>
    <w:rsid w:val="00F638CE"/>
    <w:rsid w:val="00F67032"/>
    <w:rsid w:val="00F67206"/>
    <w:rsid w:val="00F74121"/>
    <w:rsid w:val="00F82C2D"/>
    <w:rsid w:val="00F8730F"/>
    <w:rsid w:val="00F877A4"/>
    <w:rsid w:val="00F9120C"/>
    <w:rsid w:val="00F94721"/>
    <w:rsid w:val="00F95633"/>
    <w:rsid w:val="00F9608B"/>
    <w:rsid w:val="00F97D4F"/>
    <w:rsid w:val="00FA4E8C"/>
    <w:rsid w:val="00FB0537"/>
    <w:rsid w:val="00FB4E10"/>
    <w:rsid w:val="00FB7EC6"/>
    <w:rsid w:val="00FC0D92"/>
    <w:rsid w:val="00FC7263"/>
    <w:rsid w:val="00FD2A85"/>
    <w:rsid w:val="00FD447D"/>
    <w:rsid w:val="00FE65FD"/>
    <w:rsid w:val="00FF33BB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6C58F8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6C58F8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6C58F8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6C58F8"/>
    <w:rPr>
      <w:rFonts w:asciiTheme="minorEastAsia" w:hAnsiTheme="minorEastAsia"/>
      <w:szCs w:val="20"/>
    </w:rPr>
  </w:style>
  <w:style w:type="paragraph" w:customStyle="1" w:styleId="Default">
    <w:name w:val="Default"/>
    <w:rsid w:val="006C58F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867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1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1A7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BF8E0-031F-4B57-8ED7-79A6183F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1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稲井 佑二</dc:creator>
  <cp:keywords/>
  <dc:description/>
  <cp:lastModifiedBy>稲井　佑二</cp:lastModifiedBy>
  <cp:revision>2</cp:revision>
  <cp:lastPrinted>2023-04-05T05:27:00Z</cp:lastPrinted>
  <dcterms:created xsi:type="dcterms:W3CDTF">2024-04-24T02:44:00Z</dcterms:created>
  <dcterms:modified xsi:type="dcterms:W3CDTF">2024-04-24T02:44:00Z</dcterms:modified>
</cp:coreProperties>
</file>